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7C" w:rsidRPr="0031547C" w:rsidRDefault="0031547C" w:rsidP="00735F2E">
      <w:pPr>
        <w:pStyle w:val="Podnadpis"/>
        <w:pBdr>
          <w:bottom w:val="single" w:sz="4" w:space="1" w:color="auto"/>
        </w:pBdr>
        <w:jc w:val="center"/>
        <w:rPr>
          <w:sz w:val="32"/>
          <w:szCs w:val="32"/>
        </w:rPr>
      </w:pPr>
      <w:r w:rsidRPr="0031547C">
        <w:rPr>
          <w:sz w:val="32"/>
          <w:szCs w:val="32"/>
        </w:rPr>
        <w:t>HODNOCENÍ VEDOUCÍHO ABSOLVENTSKÉ PRÁCE</w:t>
      </w:r>
    </w:p>
    <w:p w:rsidR="003C3155" w:rsidRDefault="003C3155" w:rsidP="00735F2E">
      <w:pPr>
        <w:pStyle w:val="Podnadpis"/>
      </w:pPr>
    </w:p>
    <w:p w:rsidR="00C17555" w:rsidRPr="00C54E35" w:rsidRDefault="005613AB" w:rsidP="00C54E35">
      <w:pPr>
        <w:pStyle w:val="Podnadpis"/>
        <w:spacing w:line="276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Jméno a příjmení studenta:</w:t>
      </w:r>
      <w:r w:rsidR="00735F2E" w:rsidRPr="00C54E3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tag w:val="Student"/>
          <w:id w:val="359097900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3271FB" w:rsidRPr="00CE2E2E">
            <w:rPr>
              <w:rStyle w:val="Zstupntext"/>
            </w:rPr>
            <w:t>Klikněte sem a zadejte text.</w:t>
          </w:r>
          <w:bookmarkEnd w:id="0"/>
        </w:sdtContent>
      </w:sdt>
    </w:p>
    <w:p w:rsidR="005613AB" w:rsidRPr="00C54E35" w:rsidRDefault="005613AB" w:rsidP="00C54E35">
      <w:pPr>
        <w:pStyle w:val="Podnadpis"/>
        <w:spacing w:line="276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Studijní skupina:</w:t>
      </w:r>
      <w:r w:rsidR="00735F2E" w:rsidRPr="00C54E35">
        <w:rPr>
          <w:rFonts w:ascii="Times New Roman" w:hAnsi="Times New Roman" w:cs="Times New Roman"/>
        </w:rPr>
        <w:t xml:space="preserve"> </w:t>
      </w:r>
      <w:bookmarkStart w:id="1" w:name="Text2"/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sdt>
        <w:sdtPr>
          <w:rPr>
            <w:rFonts w:ascii="Times New Roman" w:hAnsi="Times New Roman" w:cs="Times New Roman"/>
            <w:noProof/>
          </w:rPr>
          <w:id w:val="-1144649498"/>
          <w:placeholder>
            <w:docPart w:val="DefaultPlaceholder_1081868574"/>
          </w:placeholder>
          <w:showingPlcHdr/>
        </w:sdtPr>
        <w:sdtEndPr/>
        <w:sdtContent>
          <w:r w:rsidR="000030CA" w:rsidRPr="00CE2E2E">
            <w:rPr>
              <w:rStyle w:val="Zstupntext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bookmarkEnd w:id="1"/>
    </w:p>
    <w:p w:rsidR="005613AB" w:rsidRPr="00C54E35" w:rsidRDefault="005613AB" w:rsidP="00C54E35">
      <w:pPr>
        <w:pStyle w:val="Podnadpis"/>
        <w:spacing w:line="276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Název práce:</w:t>
      </w:r>
      <w:r w:rsidR="00735F2E" w:rsidRPr="00C54E35">
        <w:rPr>
          <w:rFonts w:ascii="Times New Roman" w:hAnsi="Times New Roman" w:cs="Times New Roman"/>
        </w:rPr>
        <w:t xml:space="preserve"> </w:t>
      </w:r>
      <w:bookmarkStart w:id="2" w:name="Text3"/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sdt>
        <w:sdtPr>
          <w:rPr>
            <w:rFonts w:ascii="Times New Roman" w:hAnsi="Times New Roman" w:cs="Times New Roman"/>
            <w:noProof/>
          </w:rPr>
          <w:id w:val="-1554150933"/>
          <w:placeholder>
            <w:docPart w:val="DefaultPlaceholder_1081868574"/>
          </w:placeholder>
          <w:showingPlcHdr/>
        </w:sdtPr>
        <w:sdtEndPr/>
        <w:sdtContent>
          <w:r w:rsidR="000030CA" w:rsidRPr="00CE2E2E">
            <w:rPr>
              <w:rStyle w:val="Zstupntext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bookmarkEnd w:id="2"/>
    </w:p>
    <w:p w:rsidR="005613AB" w:rsidRPr="00C54E35" w:rsidRDefault="005613AB" w:rsidP="008357F6">
      <w:pPr>
        <w:pStyle w:val="Podnadpis"/>
        <w:spacing w:line="276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Jméno a pří</w:t>
      </w:r>
      <w:r w:rsidR="0060559F">
        <w:rPr>
          <w:rFonts w:ascii="Times New Roman" w:hAnsi="Times New Roman" w:cs="Times New Roman"/>
        </w:rPr>
        <w:t>j</w:t>
      </w:r>
      <w:r w:rsidRPr="00C54E35">
        <w:rPr>
          <w:rFonts w:ascii="Times New Roman" w:hAnsi="Times New Roman" w:cs="Times New Roman"/>
        </w:rPr>
        <w:t>mení vedoucího práce:</w:t>
      </w:r>
      <w:r w:rsidR="00735F2E" w:rsidRPr="00C54E35">
        <w:rPr>
          <w:rFonts w:ascii="Times New Roman" w:hAnsi="Times New Roman" w:cs="Times New Roman"/>
        </w:rPr>
        <w:t xml:space="preserve"> </w:t>
      </w:r>
      <w:bookmarkStart w:id="3" w:name="Text4"/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sdt>
        <w:sdtPr>
          <w:rPr>
            <w:rFonts w:ascii="Times New Roman" w:hAnsi="Times New Roman" w:cs="Times New Roman"/>
            <w:noProof/>
          </w:rPr>
          <w:id w:val="1285777053"/>
          <w:placeholder>
            <w:docPart w:val="DefaultPlaceholder_1081868574"/>
          </w:placeholder>
          <w:showingPlcHdr/>
        </w:sdtPr>
        <w:sdtEndPr/>
        <w:sdtContent>
          <w:r w:rsidR="000030CA" w:rsidRPr="00CE2E2E">
            <w:rPr>
              <w:rStyle w:val="Zstupntext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bookmarkEnd w:id="3"/>
    </w:p>
    <w:p w:rsidR="0031547C" w:rsidRDefault="0031547C" w:rsidP="005613AB">
      <w:pPr>
        <w:pStyle w:val="Podnadpis"/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05"/>
        <w:gridCol w:w="1328"/>
        <w:gridCol w:w="1304"/>
        <w:gridCol w:w="1306"/>
        <w:gridCol w:w="1617"/>
      </w:tblGrid>
      <w:tr w:rsidR="005613AB" w:rsidTr="00C54E35">
        <w:tc>
          <w:tcPr>
            <w:tcW w:w="3582" w:type="dxa"/>
            <w:vAlign w:val="center"/>
          </w:tcPr>
          <w:p w:rsidR="005613AB" w:rsidRPr="008B11D6" w:rsidRDefault="005613AB" w:rsidP="00735F2E">
            <w:pPr>
              <w:pStyle w:val="Podnadpis"/>
              <w:spacing w:line="360" w:lineRule="auto"/>
              <w:jc w:val="center"/>
            </w:pPr>
            <w:r w:rsidRPr="008B11D6">
              <w:t>Kritérium</w:t>
            </w:r>
          </w:p>
        </w:tc>
        <w:tc>
          <w:tcPr>
            <w:tcW w:w="1334" w:type="dxa"/>
            <w:vAlign w:val="center"/>
          </w:tcPr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Výborně</w:t>
            </w:r>
          </w:p>
        </w:tc>
        <w:tc>
          <w:tcPr>
            <w:tcW w:w="1321" w:type="dxa"/>
            <w:vAlign w:val="center"/>
          </w:tcPr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Velmi</w:t>
            </w:r>
          </w:p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dobře</w:t>
            </w:r>
          </w:p>
        </w:tc>
        <w:tc>
          <w:tcPr>
            <w:tcW w:w="1322" w:type="dxa"/>
            <w:vAlign w:val="center"/>
          </w:tcPr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Dobře</w:t>
            </w:r>
          </w:p>
        </w:tc>
        <w:tc>
          <w:tcPr>
            <w:tcW w:w="1501" w:type="dxa"/>
            <w:vAlign w:val="center"/>
          </w:tcPr>
          <w:p w:rsidR="005613AB" w:rsidRPr="008B11D6" w:rsidRDefault="005613AB" w:rsidP="00735F2E">
            <w:pPr>
              <w:pStyle w:val="Podnadpis"/>
              <w:jc w:val="center"/>
            </w:pPr>
            <w:r w:rsidRPr="008B11D6">
              <w:t>Nevyhověl</w:t>
            </w:r>
            <w:r w:rsidR="00C54E35">
              <w:t>/a</w:t>
            </w:r>
          </w:p>
        </w:tc>
      </w:tr>
      <w:tr w:rsidR="005613AB" w:rsidTr="00C54E35">
        <w:trPr>
          <w:trHeight w:val="510"/>
        </w:trPr>
        <w:tc>
          <w:tcPr>
            <w:tcW w:w="3582" w:type="dxa"/>
            <w:vAlign w:val="center"/>
          </w:tcPr>
          <w:p w:rsidR="005613AB" w:rsidRPr="00735F2E" w:rsidRDefault="005613AB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Naplnění </w:t>
            </w:r>
            <w:r w:rsidR="00C17555">
              <w:rPr>
                <w:rFonts w:ascii="Times New Roman" w:hAnsi="Times New Roman" w:cs="Times New Roman"/>
                <w:b w:val="0"/>
                <w:szCs w:val="22"/>
              </w:rPr>
              <w:t>stanovených cílů</w:t>
            </w: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 práce</w:t>
            </w:r>
          </w:p>
        </w:tc>
        <w:bookmarkStart w:id="4" w:name="Zaškrtávací1" w:displacedByCustomXml="next"/>
        <w:bookmarkEnd w:id="4" w:displacedByCustomXml="next"/>
        <w:sdt>
          <w:sdtPr>
            <w:id w:val="146847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5613AB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5" w:name="Zaškrtávací2" w:displacedByCustomXml="next"/>
        <w:bookmarkEnd w:id="5" w:displacedByCustomXml="next"/>
        <w:sdt>
          <w:sdtPr>
            <w:id w:val="-191068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5613AB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6" w:name="Zaškrtávací3" w:displacedByCustomXml="next"/>
        <w:bookmarkEnd w:id="6" w:displacedByCustomXml="next"/>
        <w:sdt>
          <w:sdtPr>
            <w:id w:val="-183976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5613AB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7" w:name="Zaškrtávací4" w:displacedByCustomXml="next"/>
        <w:bookmarkEnd w:id="7" w:displacedByCustomXml="next"/>
        <w:sdt>
          <w:sdtPr>
            <w:id w:val="-158228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5613AB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66A2" w:rsidTr="00C54E35">
        <w:trPr>
          <w:trHeight w:val="510"/>
        </w:trPr>
        <w:tc>
          <w:tcPr>
            <w:tcW w:w="3582" w:type="dxa"/>
            <w:vAlign w:val="center"/>
          </w:tcPr>
          <w:p w:rsidR="00ED66A2" w:rsidRPr="00735F2E" w:rsidRDefault="00ED66A2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Logická struktura práce (vyváženost mezi teoretickou a praktickou částí)</w:t>
            </w:r>
          </w:p>
        </w:tc>
        <w:sdt>
          <w:sdtPr>
            <w:id w:val="107331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ED66A2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894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ED66A2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ED66A2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58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ED66A2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54E35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Srozumitelnost textu, tabulek, grafů </w:t>
            </w:r>
          </w:p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a obrázků, příloh apod.</w:t>
            </w:r>
          </w:p>
        </w:tc>
        <w:sdt>
          <w:sdtPr>
            <w:id w:val="-6344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81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48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9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Použité metody a postupy</w:t>
            </w:r>
          </w:p>
        </w:tc>
        <w:sdt>
          <w:sdtPr>
            <w:id w:val="118154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7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679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757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Práce s literaturou, zdroji a jejich citování v textu</w:t>
            </w:r>
          </w:p>
        </w:tc>
        <w:sdt>
          <w:sdtPr>
            <w:id w:val="-15576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106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794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941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Formální úprava práce (ČSN 01 6910, metodické návody VOŠS, dodržení etických zásad – ochrana osob. </w:t>
            </w:r>
            <w:proofErr w:type="gramStart"/>
            <w:r w:rsidRPr="00735F2E">
              <w:rPr>
                <w:rFonts w:ascii="Times New Roman" w:hAnsi="Times New Roman" w:cs="Times New Roman"/>
                <w:b w:val="0"/>
                <w:szCs w:val="22"/>
              </w:rPr>
              <w:t>údajů</w:t>
            </w:r>
            <w:proofErr w:type="gramEnd"/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, informovaný </w:t>
            </w:r>
            <w:r w:rsidR="008357F6">
              <w:rPr>
                <w:rFonts w:ascii="Times New Roman" w:hAnsi="Times New Roman" w:cs="Times New Roman"/>
                <w:b w:val="0"/>
                <w:szCs w:val="22"/>
              </w:rPr>
              <w:t>souhlas</w:t>
            </w:r>
            <w:r w:rsidRPr="00C17555">
              <w:rPr>
                <w:rFonts w:ascii="Times New Roman" w:hAnsi="Times New Roman" w:cs="Times New Roman"/>
                <w:b w:val="0"/>
                <w:szCs w:val="22"/>
              </w:rPr>
              <w:t xml:space="preserve">, </w:t>
            </w:r>
            <w:r w:rsidRPr="00C17555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>jazyková a</w:t>
            </w:r>
            <w:r w:rsidR="002859E0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> </w:t>
            </w:r>
            <w:r w:rsidRPr="00C17555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>stylistická úroveň</w:t>
            </w:r>
            <w:r w:rsidR="008357F6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 xml:space="preserve"> apod.)</w:t>
            </w:r>
          </w:p>
        </w:tc>
        <w:sdt>
          <w:sdtPr>
            <w:id w:val="-131525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173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832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122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54E35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Úroveň interpretace výsledků </w:t>
            </w:r>
          </w:p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a závěrů (věcnost a správnost)</w:t>
            </w:r>
          </w:p>
        </w:tc>
        <w:sdt>
          <w:sdtPr>
            <w:id w:val="-21335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600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769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Konzultace studenta s vedoucím práce</w:t>
            </w:r>
          </w:p>
        </w:tc>
        <w:sdt>
          <w:sdtPr>
            <w:id w:val="-86097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036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951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3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Využitelnost poznatků v praxi</w:t>
            </w:r>
          </w:p>
        </w:tc>
        <w:sdt>
          <w:sdtPr>
            <w:id w:val="-116733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896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305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457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szCs w:val="22"/>
              </w:rPr>
            </w:pPr>
            <w:r w:rsidRPr="00735F2E">
              <w:rPr>
                <w:rFonts w:ascii="Times New Roman" w:hAnsi="Times New Roman" w:cs="Times New Roman"/>
                <w:szCs w:val="22"/>
              </w:rPr>
              <w:t>Celkové hodnocení práce</w:t>
            </w:r>
          </w:p>
        </w:tc>
        <w:sdt>
          <w:sdtPr>
            <w:id w:val="-1756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435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812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423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613AB" w:rsidRDefault="005613AB" w:rsidP="005613AB">
      <w:pPr>
        <w:pStyle w:val="Podnadpis"/>
        <w:spacing w:line="360" w:lineRule="auto"/>
      </w:pPr>
    </w:p>
    <w:p w:rsidR="000030CA" w:rsidRDefault="000030CA" w:rsidP="005613AB">
      <w:pPr>
        <w:pStyle w:val="Podnadpis"/>
        <w:spacing w:line="360" w:lineRule="auto"/>
        <w:rPr>
          <w:rFonts w:ascii="Times New Roman" w:hAnsi="Times New Roman" w:cs="Times New Roman"/>
        </w:rPr>
        <w:sectPr w:rsidR="000030CA" w:rsidSect="005F5781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:rsidR="008B11D6" w:rsidRPr="00C54E35" w:rsidRDefault="008B11D6" w:rsidP="005613AB">
      <w:pPr>
        <w:pStyle w:val="Podnadpis"/>
        <w:spacing w:line="360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lastRenderedPageBreak/>
        <w:t>Slovní hodnocení práce s využitím uvedených kritérií:</w:t>
      </w:r>
    </w:p>
    <w:p w:rsidR="00BF3A42" w:rsidRDefault="00BF3A42" w:rsidP="00C54E35">
      <w:pPr>
        <w:pStyle w:val="Podnadpis"/>
        <w:spacing w:line="276" w:lineRule="auto"/>
      </w:pPr>
    </w:p>
    <w:p w:rsidR="0031547C" w:rsidRPr="00C54E35" w:rsidRDefault="0031547C" w:rsidP="005613AB">
      <w:pPr>
        <w:pStyle w:val="Podnadpis"/>
        <w:spacing w:line="360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Náměty a otázky k obhajobě:</w:t>
      </w:r>
    </w:p>
    <w:p w:rsidR="002859E0" w:rsidRDefault="002859E0" w:rsidP="001405F8">
      <w:pPr>
        <w:pStyle w:val="Podnadpis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</w:p>
    <w:p w:rsidR="002859E0" w:rsidRDefault="002859E0" w:rsidP="001405F8">
      <w:pPr>
        <w:pStyle w:val="Podnadpis"/>
        <w:spacing w:line="360" w:lineRule="auto"/>
        <w:rPr>
          <w:rFonts w:ascii="Times New Roman" w:hAnsi="Times New Roman" w:cs="Times New Roman"/>
        </w:rPr>
        <w:sectPr w:rsidR="002859E0" w:rsidSect="005F5781">
          <w:type w:val="continuous"/>
          <w:pgSz w:w="11906" w:h="16838" w:code="9"/>
          <w:pgMar w:top="1418" w:right="1418" w:bottom="1418" w:left="1418" w:header="709" w:footer="567" w:gutter="0"/>
          <w:cols w:space="708"/>
          <w:formProt w:val="0"/>
          <w:docGrid w:linePitch="360"/>
        </w:sectPr>
      </w:pPr>
    </w:p>
    <w:p w:rsidR="00AB33E8" w:rsidRDefault="00AB33E8" w:rsidP="008357F6">
      <w:pPr>
        <w:pStyle w:val="Podnadpis"/>
        <w:spacing w:before="240" w:line="360" w:lineRule="auto"/>
        <w:rPr>
          <w:rFonts w:ascii="Times New Roman" w:hAnsi="Times New Roman" w:cs="Times New Roman"/>
        </w:rPr>
      </w:pPr>
    </w:p>
    <w:p w:rsidR="00645520" w:rsidRDefault="00645520" w:rsidP="008357F6">
      <w:pPr>
        <w:pStyle w:val="Podnadpis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Závěr:</w:t>
      </w:r>
    </w:p>
    <w:p w:rsidR="00645520" w:rsidRDefault="00CF5EAE" w:rsidP="002859E0">
      <w:pPr>
        <w:pStyle w:val="Podnadpis"/>
        <w:spacing w:before="24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3466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6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5520">
        <w:rPr>
          <w:rFonts w:ascii="Times New Roman" w:hAnsi="Times New Roman" w:cs="Times New Roman"/>
        </w:rPr>
        <w:tab/>
        <w:t>AP je hodnocena 3 kredity.</w:t>
      </w:r>
    </w:p>
    <w:p w:rsidR="00645520" w:rsidRDefault="00CF5EAE" w:rsidP="002859E0">
      <w:pPr>
        <w:pStyle w:val="Podnadpis"/>
        <w:spacing w:before="24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946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5F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5520">
        <w:rPr>
          <w:rFonts w:ascii="Times New Roman" w:hAnsi="Times New Roman" w:cs="Times New Roman"/>
        </w:rPr>
        <w:tab/>
        <w:t>AP je doporučena k přepracování do termínu</w:t>
      </w:r>
      <w:r w:rsidR="002859E0">
        <w:rPr>
          <w:rFonts w:ascii="Times New Roman" w:hAnsi="Times New Roman" w:cs="Times New Roman"/>
        </w:rPr>
        <w:t>:</w:t>
      </w:r>
      <w:r w:rsidR="0064552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03325753"/>
          <w:placeholder>
            <w:docPart w:val="DefaultPlaceholder_-1854013437"/>
          </w:placeholder>
          <w:showingPlcHdr/>
          <w:date w:fullDate="2021-06-14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1405F8" w:rsidRPr="00E604AA">
            <w:rPr>
              <w:rStyle w:val="Zstupntext"/>
            </w:rPr>
            <w:t>Klikněte nebo klepněte sem a zadejte datum.</w:t>
          </w:r>
        </w:sdtContent>
      </w:sdt>
    </w:p>
    <w:p w:rsidR="002859E0" w:rsidRDefault="002859E0" w:rsidP="008357F6">
      <w:pPr>
        <w:pStyle w:val="Podnadpis"/>
        <w:spacing w:before="240" w:line="360" w:lineRule="auto"/>
        <w:rPr>
          <w:rFonts w:ascii="Times New Roman" w:hAnsi="Times New Roman" w:cs="Times New Roman"/>
        </w:rPr>
        <w:sectPr w:rsidR="002859E0" w:rsidSect="005F5781">
          <w:type w:val="continuous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:rsidR="00AB33E8" w:rsidRDefault="00AB33E8" w:rsidP="008357F6">
      <w:pPr>
        <w:pStyle w:val="Podnadpis"/>
        <w:spacing w:before="240" w:line="360" w:lineRule="auto"/>
        <w:rPr>
          <w:rFonts w:ascii="Times New Roman" w:hAnsi="Times New Roman" w:cs="Times New Roman"/>
        </w:rPr>
      </w:pPr>
    </w:p>
    <w:p w:rsidR="00832A1B" w:rsidRPr="00C54E35" w:rsidRDefault="00BF3A42" w:rsidP="008357F6">
      <w:pPr>
        <w:pStyle w:val="Podnadpis"/>
        <w:spacing w:before="240" w:line="360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Dne</w:t>
      </w:r>
      <w:r w:rsidR="00832A1B" w:rsidRPr="00C54E35">
        <w:rPr>
          <w:rFonts w:ascii="Times New Roman" w:hAnsi="Times New Roman" w:cs="Times New Roman"/>
        </w:rPr>
        <w:t>:</w:t>
      </w:r>
      <w:r w:rsidR="00ED66A2" w:rsidRPr="00C54E35">
        <w:rPr>
          <w:rFonts w:ascii="Times New Roman" w:hAnsi="Times New Roman" w:cs="Times New Roman"/>
        </w:rPr>
        <w:t xml:space="preserve"> </w:t>
      </w:r>
      <w:bookmarkStart w:id="8" w:name="Text8"/>
      <w:r w:rsidR="00ED66A2" w:rsidRPr="00C54E35">
        <w:rPr>
          <w:rFonts w:ascii="Times New Roman" w:hAnsi="Times New Roman" w:cs="Times New Roman"/>
          <w:noProof/>
        </w:rPr>
        <w:t> </w:t>
      </w:r>
      <w:r w:rsidR="00ED66A2" w:rsidRPr="00C54E35">
        <w:rPr>
          <w:rFonts w:ascii="Times New Roman" w:hAnsi="Times New Roman" w:cs="Times New Roman"/>
          <w:noProof/>
        </w:rPr>
        <w:t> </w:t>
      </w:r>
      <w:r w:rsidR="00ED66A2" w:rsidRPr="00C54E35">
        <w:rPr>
          <w:rFonts w:ascii="Times New Roman" w:hAnsi="Times New Roman" w:cs="Times New Roman"/>
          <w:noProof/>
        </w:rPr>
        <w:t> </w:t>
      </w:r>
      <w:r w:rsidR="00ED66A2" w:rsidRPr="00C54E35">
        <w:rPr>
          <w:rFonts w:ascii="Times New Roman" w:hAnsi="Times New Roman" w:cs="Times New Roman"/>
          <w:noProof/>
        </w:rPr>
        <w:t> </w:t>
      </w:r>
      <w:bookmarkEnd w:id="8"/>
    </w:p>
    <w:p w:rsidR="00832A1B" w:rsidRPr="00C54E35" w:rsidRDefault="00832A1B" w:rsidP="00832A1B">
      <w:pPr>
        <w:pStyle w:val="Podnadpis"/>
        <w:spacing w:line="360" w:lineRule="auto"/>
        <w:rPr>
          <w:rFonts w:ascii="Times New Roman" w:hAnsi="Times New Roman" w:cs="Times New Roman"/>
        </w:rPr>
      </w:pPr>
    </w:p>
    <w:p w:rsidR="00832A1B" w:rsidRPr="00C54E35" w:rsidRDefault="00832A1B" w:rsidP="00832A1B">
      <w:pPr>
        <w:pStyle w:val="Podnadpis"/>
        <w:spacing w:line="360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Podpis vedoucího práce:</w:t>
      </w:r>
      <w:r w:rsidR="00ED66A2" w:rsidRPr="00C54E35">
        <w:rPr>
          <w:rFonts w:ascii="Times New Roman" w:hAnsi="Times New Roman" w:cs="Times New Roman"/>
        </w:rPr>
        <w:t xml:space="preserve"> </w:t>
      </w:r>
    </w:p>
    <w:p w:rsidR="0031547C" w:rsidRPr="00C54E35" w:rsidRDefault="0031547C" w:rsidP="005613AB">
      <w:pPr>
        <w:pStyle w:val="Podnadpis"/>
        <w:spacing w:line="360" w:lineRule="auto"/>
        <w:rPr>
          <w:rFonts w:ascii="Times New Roman" w:hAnsi="Times New Roman" w:cs="Times New Roman"/>
        </w:rPr>
      </w:pPr>
    </w:p>
    <w:sectPr w:rsidR="0031547C" w:rsidRPr="00C54E35" w:rsidSect="005F5781">
      <w:type w:val="continuous"/>
      <w:pgSz w:w="11906" w:h="16838" w:code="9"/>
      <w:pgMar w:top="1418" w:right="1418" w:bottom="1418" w:left="1418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AE" w:rsidRDefault="00CF5EAE" w:rsidP="00832A1B">
      <w:pPr>
        <w:spacing w:after="0"/>
      </w:pPr>
      <w:r>
        <w:separator/>
      </w:r>
    </w:p>
  </w:endnote>
  <w:endnote w:type="continuationSeparator" w:id="0">
    <w:p w:rsidR="00CF5EAE" w:rsidRDefault="00CF5EAE" w:rsidP="0083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4751"/>
      <w:docPartObj>
        <w:docPartGallery w:val="Page Numbers (Bottom of Page)"/>
        <w:docPartUnique/>
      </w:docPartObj>
    </w:sdtPr>
    <w:sdtEndPr/>
    <w:sdtContent>
      <w:p w:rsidR="008357F6" w:rsidRDefault="008357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BBA">
          <w:rPr>
            <w:noProof/>
          </w:rPr>
          <w:t>2</w:t>
        </w:r>
        <w:r>
          <w:fldChar w:fldCharType="end"/>
        </w:r>
      </w:p>
    </w:sdtContent>
  </w:sdt>
  <w:p w:rsidR="00832A1B" w:rsidRPr="00ED66A2" w:rsidRDefault="00832A1B" w:rsidP="00ED66A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AE" w:rsidRDefault="00CF5EAE" w:rsidP="00832A1B">
      <w:pPr>
        <w:spacing w:after="0"/>
      </w:pPr>
      <w:r>
        <w:separator/>
      </w:r>
    </w:p>
  </w:footnote>
  <w:footnote w:type="continuationSeparator" w:id="0">
    <w:p w:rsidR="00CF5EAE" w:rsidRDefault="00CF5EAE" w:rsidP="0083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E8" w:rsidRDefault="00681C9D" w:rsidP="00735F2E">
    <w:pPr>
      <w:pStyle w:val="Nadpis2"/>
      <w:jc w:val="center"/>
      <w:rPr>
        <w:spacing w:val="-12"/>
      </w:rPr>
    </w:pPr>
    <w:r w:rsidRPr="0008746B">
      <w:rPr>
        <w:noProof/>
        <w:spacing w:val="-1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827405" cy="747395"/>
          <wp:effectExtent l="0" t="0" r="0" b="0"/>
          <wp:wrapTight wrapText="bothSides">
            <wp:wrapPolygon edited="0">
              <wp:start x="0" y="0"/>
              <wp:lineTo x="0" y="20921"/>
              <wp:lineTo x="20887" y="20921"/>
              <wp:lineTo x="2088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F2E" w:rsidRPr="0008746B">
      <w:rPr>
        <w:rFonts w:ascii="Arial" w:hAnsi="Arial" w:cs="Arial"/>
        <w:spacing w:val="-12"/>
        <w:sz w:val="32"/>
        <w:szCs w:val="32"/>
      </w:rPr>
      <w:tab/>
    </w:r>
    <w:r w:rsidR="00AB33E8">
      <w:rPr>
        <w:spacing w:val="-12"/>
      </w:rPr>
      <w:t xml:space="preserve">Obchodní akademie a Vyšší odborná škola sociálně právní, </w:t>
    </w:r>
  </w:p>
  <w:p w:rsidR="00735F2E" w:rsidRPr="0008746B" w:rsidRDefault="00AB33E8" w:rsidP="00735F2E">
    <w:pPr>
      <w:pStyle w:val="Nadpis2"/>
      <w:jc w:val="center"/>
      <w:rPr>
        <w:spacing w:val="-12"/>
      </w:rPr>
    </w:pPr>
    <w:r>
      <w:rPr>
        <w:spacing w:val="-12"/>
      </w:rPr>
      <w:t>Ostrava, příspěvková organizace</w:t>
    </w:r>
  </w:p>
  <w:p w:rsidR="00735F2E" w:rsidRPr="00735F2E" w:rsidRDefault="00735F2E" w:rsidP="00735F2E">
    <w:pPr>
      <w:pStyle w:val="Nadpis2"/>
      <w:jc w:val="center"/>
      <w:rPr>
        <w:b w:val="0"/>
        <w:bCs w:val="0"/>
      </w:rPr>
    </w:pPr>
    <w:r w:rsidRPr="00735F2E">
      <w:rPr>
        <w:b w:val="0"/>
        <w:bCs w:val="0"/>
      </w:rPr>
      <w:t>Karasova 16, 709 00  Ostrava-Mariánské</w:t>
    </w:r>
    <w:r w:rsidRPr="00735F2E">
      <w:t xml:space="preserve"> </w:t>
    </w:r>
    <w:r w:rsidRPr="00735F2E">
      <w:rPr>
        <w:b w:val="0"/>
      </w:rPr>
      <w:t>H</w:t>
    </w:r>
    <w:r w:rsidRPr="00735F2E">
      <w:rPr>
        <w:b w:val="0"/>
        <w:bCs w:val="0"/>
      </w:rPr>
      <w:t>ory</w:t>
    </w:r>
  </w:p>
  <w:p w:rsidR="00735F2E" w:rsidRDefault="00735F2E" w:rsidP="00735F2E">
    <w:pPr>
      <w:pStyle w:val="Nadpis2"/>
      <w:jc w:val="center"/>
      <w:rPr>
        <w:b w:val="0"/>
        <w:bCs w:val="0"/>
      </w:rPr>
    </w:pPr>
    <w:r w:rsidRPr="00735F2E">
      <w:rPr>
        <w:b w:val="0"/>
        <w:bCs w:val="0"/>
      </w:rPr>
      <w:t>pracoviště VOŠS</w:t>
    </w:r>
    <w:r w:rsidR="00AB33E8">
      <w:rPr>
        <w:b w:val="0"/>
        <w:bCs w:val="0"/>
      </w:rPr>
      <w:t>P</w:t>
    </w:r>
    <w:r w:rsidRPr="00735F2E">
      <w:rPr>
        <w:b w:val="0"/>
        <w:bCs w:val="0"/>
      </w:rPr>
      <w:t>: Zelená 40A, 702 00  Moravská Ostrava</w:t>
    </w:r>
  </w:p>
  <w:p w:rsidR="00AB33E8" w:rsidRPr="00AB33E8" w:rsidRDefault="00AB33E8" w:rsidP="00AB33E8">
    <w:pPr>
      <w:rPr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F1"/>
    <w:multiLevelType w:val="hybridMultilevel"/>
    <w:tmpl w:val="382EB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3797"/>
    <w:multiLevelType w:val="hybridMultilevel"/>
    <w:tmpl w:val="D0A4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2750"/>
    <w:multiLevelType w:val="hybridMultilevel"/>
    <w:tmpl w:val="C4E06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00E8E"/>
    <w:multiLevelType w:val="multilevel"/>
    <w:tmpl w:val="18AC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03BDE"/>
    <w:multiLevelType w:val="hybridMultilevel"/>
    <w:tmpl w:val="D6B2E5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22495A"/>
    <w:multiLevelType w:val="hybridMultilevel"/>
    <w:tmpl w:val="83A0F92E"/>
    <w:lvl w:ilvl="0" w:tplc="96F0E09C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D1141AD"/>
    <w:multiLevelType w:val="hybridMultilevel"/>
    <w:tmpl w:val="788404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3qp/qenFV348qHIKqIWqhp8QW3lV9dP/IhYpMLirZpoeVd+hV4iCg7ctEWhGqHpNOc3dB6GouexUFLuaAk/tA==" w:salt="zAuzlF/wHuzl0EZHQAUb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A4"/>
    <w:rsid w:val="000030CA"/>
    <w:rsid w:val="00033214"/>
    <w:rsid w:val="00043E3A"/>
    <w:rsid w:val="0008746B"/>
    <w:rsid w:val="00087B72"/>
    <w:rsid w:val="000C0542"/>
    <w:rsid w:val="000C1535"/>
    <w:rsid w:val="001405F8"/>
    <w:rsid w:val="001937B8"/>
    <w:rsid w:val="001B183A"/>
    <w:rsid w:val="001D1735"/>
    <w:rsid w:val="001E565D"/>
    <w:rsid w:val="001E75A1"/>
    <w:rsid w:val="00224AD0"/>
    <w:rsid w:val="002859E0"/>
    <w:rsid w:val="002A2BC8"/>
    <w:rsid w:val="002B5564"/>
    <w:rsid w:val="002E3C83"/>
    <w:rsid w:val="0031547C"/>
    <w:rsid w:val="003161BB"/>
    <w:rsid w:val="00323329"/>
    <w:rsid w:val="003271FB"/>
    <w:rsid w:val="00336FB5"/>
    <w:rsid w:val="00391CFA"/>
    <w:rsid w:val="003C0AA4"/>
    <w:rsid w:val="003C29CE"/>
    <w:rsid w:val="003C3155"/>
    <w:rsid w:val="003D6C3B"/>
    <w:rsid w:val="003F4352"/>
    <w:rsid w:val="0044241A"/>
    <w:rsid w:val="00480A2B"/>
    <w:rsid w:val="00480D02"/>
    <w:rsid w:val="004B0E41"/>
    <w:rsid w:val="004C026B"/>
    <w:rsid w:val="004F47C3"/>
    <w:rsid w:val="00551FD5"/>
    <w:rsid w:val="005613AB"/>
    <w:rsid w:val="00585693"/>
    <w:rsid w:val="00595624"/>
    <w:rsid w:val="005F4719"/>
    <w:rsid w:val="005F5781"/>
    <w:rsid w:val="005F71F1"/>
    <w:rsid w:val="0060559F"/>
    <w:rsid w:val="00616991"/>
    <w:rsid w:val="00627925"/>
    <w:rsid w:val="00645520"/>
    <w:rsid w:val="00681C9D"/>
    <w:rsid w:val="006D2F1D"/>
    <w:rsid w:val="00712382"/>
    <w:rsid w:val="00735F2E"/>
    <w:rsid w:val="00762F50"/>
    <w:rsid w:val="007A43E3"/>
    <w:rsid w:val="007B6B33"/>
    <w:rsid w:val="007C5BCF"/>
    <w:rsid w:val="007D0363"/>
    <w:rsid w:val="00832A1B"/>
    <w:rsid w:val="008357F6"/>
    <w:rsid w:val="00846B66"/>
    <w:rsid w:val="008526BE"/>
    <w:rsid w:val="00874950"/>
    <w:rsid w:val="00884694"/>
    <w:rsid w:val="008B11D6"/>
    <w:rsid w:val="008B5B22"/>
    <w:rsid w:val="008F00CF"/>
    <w:rsid w:val="008F6270"/>
    <w:rsid w:val="0093402F"/>
    <w:rsid w:val="00947AB3"/>
    <w:rsid w:val="009842F1"/>
    <w:rsid w:val="00997427"/>
    <w:rsid w:val="009A34B6"/>
    <w:rsid w:val="00A161FC"/>
    <w:rsid w:val="00A2686D"/>
    <w:rsid w:val="00A4088F"/>
    <w:rsid w:val="00A54356"/>
    <w:rsid w:val="00A67436"/>
    <w:rsid w:val="00AB33E8"/>
    <w:rsid w:val="00AB5085"/>
    <w:rsid w:val="00B103E9"/>
    <w:rsid w:val="00B21499"/>
    <w:rsid w:val="00B225E7"/>
    <w:rsid w:val="00B232E8"/>
    <w:rsid w:val="00B40D3F"/>
    <w:rsid w:val="00BB597C"/>
    <w:rsid w:val="00BF3A42"/>
    <w:rsid w:val="00C13209"/>
    <w:rsid w:val="00C17555"/>
    <w:rsid w:val="00C2066D"/>
    <w:rsid w:val="00C54E35"/>
    <w:rsid w:val="00C740B0"/>
    <w:rsid w:val="00C93615"/>
    <w:rsid w:val="00CA6EEF"/>
    <w:rsid w:val="00CD0DCF"/>
    <w:rsid w:val="00CE75A6"/>
    <w:rsid w:val="00CF5EAE"/>
    <w:rsid w:val="00CF6813"/>
    <w:rsid w:val="00D23CAF"/>
    <w:rsid w:val="00D3702F"/>
    <w:rsid w:val="00D816E9"/>
    <w:rsid w:val="00DE4898"/>
    <w:rsid w:val="00E1045B"/>
    <w:rsid w:val="00E67752"/>
    <w:rsid w:val="00EB2D1F"/>
    <w:rsid w:val="00ED66A2"/>
    <w:rsid w:val="00EE1BBA"/>
    <w:rsid w:val="00F43DD1"/>
    <w:rsid w:val="00F860B8"/>
    <w:rsid w:val="00F94DF8"/>
    <w:rsid w:val="00FA655A"/>
    <w:rsid w:val="00FA7E4C"/>
    <w:rsid w:val="00FD781B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4D06F"/>
  <w15:docId w15:val="{680B90FA-53D8-4497-A45C-12A1626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5F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/>
      <w:outlineLvl w:val="1"/>
    </w:pPr>
    <w:rPr>
      <w:rFonts w:eastAsia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15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C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0D0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C1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0C15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1535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153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32A1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32A1B"/>
  </w:style>
  <w:style w:type="paragraph" w:styleId="Zpat">
    <w:name w:val="footer"/>
    <w:basedOn w:val="Normln"/>
    <w:link w:val="ZpatChar"/>
    <w:uiPriority w:val="99"/>
    <w:unhideWhenUsed/>
    <w:rsid w:val="00832A1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32A1B"/>
  </w:style>
  <w:style w:type="character" w:styleId="Zstupntext">
    <w:name w:val="Placeholder Text"/>
    <w:basedOn w:val="Standardnpsmoodstavce"/>
    <w:uiPriority w:val="99"/>
    <w:semiHidden/>
    <w:rsid w:val="00C17555"/>
    <w:rPr>
      <w:color w:val="808080"/>
    </w:rPr>
  </w:style>
  <w:style w:type="paragraph" w:customStyle="1" w:styleId="Standartn">
    <w:name w:val="Standartní"/>
    <w:basedOn w:val="Normln"/>
    <w:qFormat/>
    <w:rsid w:val="0014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5EDA5-2BC4-4B6D-9003-9C778F2BBE4E}"/>
      </w:docPartPr>
      <w:docPartBody>
        <w:p w:rsidR="00B64457" w:rsidRDefault="00483A4D">
          <w:r w:rsidRPr="00CE2E2E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AD5E5-1C68-4161-8E69-687EFA25720D}"/>
      </w:docPartPr>
      <w:docPartBody>
        <w:p w:rsidR="00F10385" w:rsidRDefault="003D092E">
          <w:r w:rsidRPr="00E604A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D"/>
    <w:rsid w:val="002D6FD8"/>
    <w:rsid w:val="00313230"/>
    <w:rsid w:val="003D092E"/>
    <w:rsid w:val="004507A3"/>
    <w:rsid w:val="00483A4D"/>
    <w:rsid w:val="00641637"/>
    <w:rsid w:val="006520D8"/>
    <w:rsid w:val="0067138E"/>
    <w:rsid w:val="00765D7F"/>
    <w:rsid w:val="008056CF"/>
    <w:rsid w:val="00B64457"/>
    <w:rsid w:val="00CA40F0"/>
    <w:rsid w:val="00CD730B"/>
    <w:rsid w:val="00F1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092E"/>
    <w:rPr>
      <w:color w:val="808080"/>
    </w:rPr>
  </w:style>
  <w:style w:type="paragraph" w:customStyle="1" w:styleId="2DBE0BF7746244C7BEE11BFD6C26CAA7">
    <w:name w:val="2DBE0BF7746244C7BEE11BFD6C26CAA7"/>
    <w:rsid w:val="00483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1276-D199-4091-81DF-CC8BEA14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976E1741.dotm</Template>
  <TotalTime>7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Marcela Hoňková</cp:lastModifiedBy>
  <cp:revision>5</cp:revision>
  <cp:lastPrinted>2020-03-24T11:33:00Z</cp:lastPrinted>
  <dcterms:created xsi:type="dcterms:W3CDTF">2024-09-10T13:19:00Z</dcterms:created>
  <dcterms:modified xsi:type="dcterms:W3CDTF">2024-10-18T08:47:00Z</dcterms:modified>
</cp:coreProperties>
</file>