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AF" w:rsidRDefault="00EB32AF" w:rsidP="00735F2E">
      <w:pPr>
        <w:pStyle w:val="Podnadpis"/>
        <w:pBdr>
          <w:bottom w:val="single" w:sz="4" w:space="1" w:color="auto"/>
        </w:pBdr>
        <w:jc w:val="center"/>
        <w:rPr>
          <w:sz w:val="32"/>
          <w:szCs w:val="32"/>
        </w:rPr>
      </w:pPr>
    </w:p>
    <w:p w:rsidR="0031547C" w:rsidRPr="0031547C" w:rsidRDefault="0031547C" w:rsidP="00735F2E">
      <w:pPr>
        <w:pStyle w:val="Podnadpis"/>
        <w:pBdr>
          <w:bottom w:val="single" w:sz="4" w:space="1" w:color="auto"/>
        </w:pBdr>
        <w:jc w:val="center"/>
        <w:rPr>
          <w:sz w:val="32"/>
          <w:szCs w:val="32"/>
        </w:rPr>
      </w:pPr>
      <w:r w:rsidRPr="0031547C">
        <w:rPr>
          <w:sz w:val="32"/>
          <w:szCs w:val="32"/>
        </w:rPr>
        <w:t xml:space="preserve">HODNOCENÍ </w:t>
      </w:r>
      <w:r w:rsidR="001B1D3F">
        <w:rPr>
          <w:sz w:val="32"/>
          <w:szCs w:val="32"/>
        </w:rPr>
        <w:t xml:space="preserve">OPONENTA </w:t>
      </w:r>
      <w:r w:rsidRPr="0031547C">
        <w:rPr>
          <w:sz w:val="32"/>
          <w:szCs w:val="32"/>
        </w:rPr>
        <w:t>ABSOLVENTSKÉ PRÁCE</w:t>
      </w:r>
    </w:p>
    <w:p w:rsidR="003C3155" w:rsidRDefault="003C3155" w:rsidP="00735F2E">
      <w:pPr>
        <w:pStyle w:val="Podnadpis"/>
      </w:pPr>
    </w:p>
    <w:p w:rsidR="00C17555" w:rsidRPr="00C54E35" w:rsidRDefault="005613AB" w:rsidP="00C54E35">
      <w:pPr>
        <w:pStyle w:val="Podnadpis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54E35">
        <w:rPr>
          <w:rFonts w:ascii="Times New Roman" w:hAnsi="Times New Roman" w:cs="Times New Roman"/>
          <w:sz w:val="24"/>
        </w:rPr>
        <w:t>Jméno a příjmení studenta:</w:t>
      </w:r>
      <w:r w:rsidR="001B1D3F">
        <w:rPr>
          <w:rFonts w:ascii="Times New Roman" w:hAnsi="Times New Roman" w:cs="Times New Roman"/>
          <w:sz w:val="24"/>
        </w:rPr>
        <w:t xml:space="preserve">   </w:t>
      </w:r>
      <w:r w:rsidR="00735F2E" w:rsidRPr="00C54E35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359097900"/>
          <w:placeholder>
            <w:docPart w:val="DefaultPlaceholder_1081868574"/>
          </w:placeholder>
          <w:showingPlcHdr/>
        </w:sdtPr>
        <w:sdtEndPr/>
        <w:sdtContent>
          <w:r w:rsidR="00AB40F6" w:rsidRPr="00CE2E2E">
            <w:rPr>
              <w:rStyle w:val="Zstupntext"/>
            </w:rPr>
            <w:t>Klikněte sem a zadejte text.</w:t>
          </w:r>
        </w:sdtContent>
      </w:sdt>
    </w:p>
    <w:p w:rsidR="005613AB" w:rsidRPr="00C54E35" w:rsidRDefault="005613AB" w:rsidP="00C54E35">
      <w:pPr>
        <w:pStyle w:val="Podnadpis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54E35">
        <w:rPr>
          <w:rFonts w:ascii="Times New Roman" w:hAnsi="Times New Roman" w:cs="Times New Roman"/>
          <w:sz w:val="24"/>
        </w:rPr>
        <w:t>Studijní skupina:</w:t>
      </w:r>
      <w:r w:rsidR="00735F2E" w:rsidRPr="00C54E35">
        <w:rPr>
          <w:rFonts w:ascii="Times New Roman" w:hAnsi="Times New Roman" w:cs="Times New Roman"/>
          <w:sz w:val="24"/>
        </w:rPr>
        <w:t xml:space="preserve"> </w:t>
      </w:r>
      <w:bookmarkStart w:id="0" w:name="Text2"/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sdt>
        <w:sdtPr>
          <w:rPr>
            <w:rFonts w:ascii="Times New Roman" w:hAnsi="Times New Roman" w:cs="Times New Roman"/>
            <w:noProof/>
            <w:sz w:val="24"/>
          </w:rPr>
          <w:id w:val="-1144649498"/>
          <w:placeholder>
            <w:docPart w:val="DefaultPlaceholder_1081868574"/>
          </w:placeholder>
          <w:showingPlcHdr/>
        </w:sdtPr>
        <w:sdtEndPr/>
        <w:sdtContent>
          <w:r w:rsidR="00C17555" w:rsidRPr="00C54E35">
            <w:rPr>
              <w:rStyle w:val="Zstupntext"/>
              <w:rFonts w:ascii="Times New Roman" w:hAnsi="Times New Roman" w:cs="Times New Roman"/>
              <w:sz w:val="24"/>
            </w:rPr>
            <w:t>Klikněte sem a zadejte text.</w:t>
          </w:r>
        </w:sdtContent>
      </w:sdt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bookmarkEnd w:id="0"/>
    </w:p>
    <w:p w:rsidR="005613AB" w:rsidRPr="00C54E35" w:rsidRDefault="005613AB" w:rsidP="00C54E35">
      <w:pPr>
        <w:pStyle w:val="Podnadpis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54E35">
        <w:rPr>
          <w:rFonts w:ascii="Times New Roman" w:hAnsi="Times New Roman" w:cs="Times New Roman"/>
          <w:sz w:val="24"/>
        </w:rPr>
        <w:t>Název práce:</w:t>
      </w:r>
      <w:r w:rsidR="00735F2E" w:rsidRPr="00C54E35">
        <w:rPr>
          <w:rFonts w:ascii="Times New Roman" w:hAnsi="Times New Roman" w:cs="Times New Roman"/>
          <w:sz w:val="24"/>
        </w:rPr>
        <w:t xml:space="preserve"> </w:t>
      </w:r>
      <w:bookmarkStart w:id="1" w:name="Text3"/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sdt>
        <w:sdtPr>
          <w:rPr>
            <w:rFonts w:ascii="Times New Roman" w:hAnsi="Times New Roman" w:cs="Times New Roman"/>
            <w:noProof/>
            <w:sz w:val="24"/>
          </w:rPr>
          <w:id w:val="-1554150933"/>
          <w:placeholder>
            <w:docPart w:val="DefaultPlaceholder_1081868574"/>
          </w:placeholder>
          <w:showingPlcHdr/>
        </w:sdtPr>
        <w:sdtEndPr/>
        <w:sdtContent>
          <w:r w:rsidR="00C17555" w:rsidRPr="00C54E35">
            <w:rPr>
              <w:rStyle w:val="Zstupntext"/>
              <w:rFonts w:ascii="Times New Roman" w:hAnsi="Times New Roman" w:cs="Times New Roman"/>
              <w:sz w:val="24"/>
            </w:rPr>
            <w:t>Klikněte sem a zadejte text.</w:t>
          </w:r>
        </w:sdtContent>
      </w:sdt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bookmarkEnd w:id="1"/>
    </w:p>
    <w:p w:rsidR="005613AB" w:rsidRPr="00C54E35" w:rsidRDefault="005613AB" w:rsidP="008357F6">
      <w:pPr>
        <w:pStyle w:val="Podnadpis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54E35">
        <w:rPr>
          <w:rFonts w:ascii="Times New Roman" w:hAnsi="Times New Roman" w:cs="Times New Roman"/>
          <w:sz w:val="24"/>
        </w:rPr>
        <w:t>Jméno a pří</w:t>
      </w:r>
      <w:r w:rsidR="00C121F1">
        <w:rPr>
          <w:rFonts w:ascii="Times New Roman" w:hAnsi="Times New Roman" w:cs="Times New Roman"/>
          <w:sz w:val="24"/>
        </w:rPr>
        <w:t>j</w:t>
      </w:r>
      <w:r w:rsidRPr="00C54E35">
        <w:rPr>
          <w:rFonts w:ascii="Times New Roman" w:hAnsi="Times New Roman" w:cs="Times New Roman"/>
          <w:sz w:val="24"/>
        </w:rPr>
        <w:t xml:space="preserve">mení </w:t>
      </w:r>
      <w:r w:rsidR="00C121F1">
        <w:rPr>
          <w:rFonts w:ascii="Times New Roman" w:hAnsi="Times New Roman" w:cs="Times New Roman"/>
          <w:sz w:val="24"/>
        </w:rPr>
        <w:t>oponenta</w:t>
      </w:r>
      <w:r w:rsidRPr="00C54E35">
        <w:rPr>
          <w:rFonts w:ascii="Times New Roman" w:hAnsi="Times New Roman" w:cs="Times New Roman"/>
          <w:sz w:val="24"/>
        </w:rPr>
        <w:t>:</w:t>
      </w:r>
      <w:r w:rsidR="00735F2E" w:rsidRPr="00C54E35">
        <w:rPr>
          <w:rFonts w:ascii="Times New Roman" w:hAnsi="Times New Roman" w:cs="Times New Roman"/>
          <w:sz w:val="24"/>
        </w:rPr>
        <w:t xml:space="preserve"> </w:t>
      </w:r>
      <w:bookmarkStart w:id="2" w:name="Text4"/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sdt>
        <w:sdtPr>
          <w:rPr>
            <w:rFonts w:ascii="Times New Roman" w:hAnsi="Times New Roman" w:cs="Times New Roman"/>
            <w:noProof/>
            <w:sz w:val="24"/>
          </w:rPr>
          <w:id w:val="1285777053"/>
          <w:placeholder>
            <w:docPart w:val="DefaultPlaceholder_1081868574"/>
          </w:placeholder>
          <w:showingPlcHdr/>
        </w:sdtPr>
        <w:sdtEndPr/>
        <w:sdtContent>
          <w:bookmarkStart w:id="3" w:name="_GoBack"/>
          <w:r w:rsidR="00996A5F" w:rsidRPr="00CE2E2E">
            <w:rPr>
              <w:rStyle w:val="Zstupntext"/>
            </w:rPr>
            <w:t>Klikněte sem a zadejte text.</w:t>
          </w:r>
          <w:bookmarkEnd w:id="3"/>
        </w:sdtContent>
      </w:sdt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bookmarkEnd w:id="2"/>
    </w:p>
    <w:p w:rsidR="0031547C" w:rsidRDefault="0031547C" w:rsidP="005613AB">
      <w:pPr>
        <w:pStyle w:val="Podnadpis"/>
        <w:spacing w:line="36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752"/>
        <w:gridCol w:w="1334"/>
        <w:gridCol w:w="1033"/>
        <w:gridCol w:w="288"/>
        <w:gridCol w:w="1322"/>
        <w:gridCol w:w="1501"/>
      </w:tblGrid>
      <w:tr w:rsidR="005613AB" w:rsidTr="00C54E35">
        <w:tc>
          <w:tcPr>
            <w:tcW w:w="3582" w:type="dxa"/>
            <w:gridSpan w:val="2"/>
            <w:vAlign w:val="center"/>
          </w:tcPr>
          <w:p w:rsidR="005613AB" w:rsidRPr="008B11D6" w:rsidRDefault="005613AB" w:rsidP="00735F2E">
            <w:pPr>
              <w:pStyle w:val="Podnadpis"/>
              <w:spacing w:line="360" w:lineRule="auto"/>
              <w:jc w:val="center"/>
            </w:pPr>
            <w:r w:rsidRPr="008B11D6">
              <w:t>Kritérium</w:t>
            </w:r>
          </w:p>
        </w:tc>
        <w:tc>
          <w:tcPr>
            <w:tcW w:w="1334" w:type="dxa"/>
            <w:vAlign w:val="center"/>
          </w:tcPr>
          <w:p w:rsidR="005613AB" w:rsidRPr="008B11D6" w:rsidRDefault="005613AB" w:rsidP="00735F2E">
            <w:pPr>
              <w:pStyle w:val="Podnadpis"/>
              <w:jc w:val="center"/>
            </w:pPr>
            <w:r w:rsidRPr="008B11D6">
              <w:t>Výborně</w:t>
            </w:r>
          </w:p>
        </w:tc>
        <w:tc>
          <w:tcPr>
            <w:tcW w:w="1321" w:type="dxa"/>
            <w:gridSpan w:val="2"/>
            <w:vAlign w:val="center"/>
          </w:tcPr>
          <w:p w:rsidR="005613AB" w:rsidRPr="008B11D6" w:rsidRDefault="005613AB" w:rsidP="00735F2E">
            <w:pPr>
              <w:pStyle w:val="Podnadpis"/>
              <w:jc w:val="center"/>
            </w:pPr>
            <w:r w:rsidRPr="008B11D6">
              <w:t>Velmi</w:t>
            </w:r>
          </w:p>
          <w:p w:rsidR="005613AB" w:rsidRPr="008B11D6" w:rsidRDefault="005613AB" w:rsidP="00735F2E">
            <w:pPr>
              <w:pStyle w:val="Podnadpis"/>
              <w:jc w:val="center"/>
            </w:pPr>
            <w:r w:rsidRPr="008B11D6">
              <w:t>dobře</w:t>
            </w:r>
          </w:p>
        </w:tc>
        <w:tc>
          <w:tcPr>
            <w:tcW w:w="1322" w:type="dxa"/>
            <w:vAlign w:val="center"/>
          </w:tcPr>
          <w:p w:rsidR="005613AB" w:rsidRPr="008B11D6" w:rsidRDefault="005613AB" w:rsidP="00735F2E">
            <w:pPr>
              <w:pStyle w:val="Podnadpis"/>
              <w:jc w:val="center"/>
            </w:pPr>
            <w:r w:rsidRPr="008B11D6">
              <w:t>Dobře</w:t>
            </w:r>
          </w:p>
        </w:tc>
        <w:tc>
          <w:tcPr>
            <w:tcW w:w="1501" w:type="dxa"/>
            <w:vAlign w:val="center"/>
          </w:tcPr>
          <w:p w:rsidR="005613AB" w:rsidRPr="008B11D6" w:rsidRDefault="005613AB" w:rsidP="00735F2E">
            <w:pPr>
              <w:pStyle w:val="Podnadpis"/>
              <w:jc w:val="center"/>
            </w:pPr>
            <w:r w:rsidRPr="008B11D6">
              <w:t>Nevyhověl</w:t>
            </w:r>
            <w:r w:rsidR="00C54E35">
              <w:t>/a</w:t>
            </w:r>
          </w:p>
        </w:tc>
      </w:tr>
      <w:tr w:rsidR="005613AB" w:rsidTr="00C54E35">
        <w:trPr>
          <w:trHeight w:val="510"/>
        </w:trPr>
        <w:tc>
          <w:tcPr>
            <w:tcW w:w="3582" w:type="dxa"/>
            <w:gridSpan w:val="2"/>
            <w:vAlign w:val="center"/>
          </w:tcPr>
          <w:p w:rsidR="005613AB" w:rsidRPr="00735F2E" w:rsidRDefault="005613AB" w:rsidP="00735F2E">
            <w:pPr>
              <w:pStyle w:val="Podnadpis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Naplnění </w:t>
            </w:r>
            <w:r w:rsidR="00C17555">
              <w:rPr>
                <w:rFonts w:ascii="Times New Roman" w:hAnsi="Times New Roman" w:cs="Times New Roman"/>
                <w:b w:val="0"/>
                <w:szCs w:val="22"/>
              </w:rPr>
              <w:t>stanovených cílů</w:t>
            </w:r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 práce</w:t>
            </w:r>
          </w:p>
        </w:tc>
        <w:bookmarkStart w:id="4" w:name="Zaškrtávací1" w:displacedByCustomXml="next"/>
        <w:bookmarkEnd w:id="4" w:displacedByCustomXml="next"/>
        <w:sdt>
          <w:sdtPr>
            <w:id w:val="146847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5613AB" w:rsidRDefault="00C17555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Start w:id="5" w:name="Zaškrtávací2" w:displacedByCustomXml="next"/>
        <w:bookmarkEnd w:id="5" w:displacedByCustomXml="next"/>
        <w:sdt>
          <w:sdtPr>
            <w:id w:val="-191068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gridSpan w:val="2"/>
                <w:vAlign w:val="center"/>
              </w:tcPr>
              <w:p w:rsidR="005613AB" w:rsidRDefault="00C17555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Start w:id="6" w:name="Zaškrtávací3" w:displacedByCustomXml="next"/>
        <w:bookmarkEnd w:id="6" w:displacedByCustomXml="next"/>
        <w:sdt>
          <w:sdtPr>
            <w:id w:val="-183976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5613AB" w:rsidRDefault="00C17555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Start w:id="7" w:name="Zaškrtávací4" w:displacedByCustomXml="next"/>
        <w:bookmarkEnd w:id="7" w:displacedByCustomXml="next"/>
        <w:sdt>
          <w:sdtPr>
            <w:id w:val="-158228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5613AB" w:rsidRDefault="00C17555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D66A2" w:rsidTr="00C54E35">
        <w:trPr>
          <w:trHeight w:val="510"/>
        </w:trPr>
        <w:tc>
          <w:tcPr>
            <w:tcW w:w="3582" w:type="dxa"/>
            <w:gridSpan w:val="2"/>
            <w:vAlign w:val="center"/>
          </w:tcPr>
          <w:p w:rsidR="00ED66A2" w:rsidRPr="00735F2E" w:rsidRDefault="00ED66A2" w:rsidP="00ED66A2">
            <w:pPr>
              <w:pStyle w:val="Podnadpis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Logická struktura práce (vyváženost mezi teoretickou a praktickou částí)</w:t>
            </w:r>
          </w:p>
        </w:tc>
        <w:sdt>
          <w:sdtPr>
            <w:id w:val="107331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ED66A2" w:rsidRDefault="00C17555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894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gridSpan w:val="2"/>
                <w:vAlign w:val="center"/>
              </w:tcPr>
              <w:p w:rsidR="00ED66A2" w:rsidRDefault="00C17555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1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ED66A2" w:rsidRDefault="00C17555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58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ED66A2" w:rsidRDefault="00C17555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gridSpan w:val="2"/>
            <w:vAlign w:val="center"/>
          </w:tcPr>
          <w:p w:rsidR="00C54E35" w:rsidRDefault="00C17555" w:rsidP="00C17555">
            <w:pPr>
              <w:pStyle w:val="Podnadpis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Srozumitelnost textu, tabulek, grafů </w:t>
            </w:r>
          </w:p>
          <w:p w:rsidR="00C17555" w:rsidRPr="00735F2E" w:rsidRDefault="00C17555" w:rsidP="00C17555">
            <w:pPr>
              <w:pStyle w:val="Podnadpis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a obrázků, příloh apod.</w:t>
            </w:r>
          </w:p>
        </w:tc>
        <w:sdt>
          <w:sdtPr>
            <w:id w:val="-63441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381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gridSpan w:val="2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948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193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gridSpan w:val="2"/>
            <w:vAlign w:val="center"/>
          </w:tcPr>
          <w:p w:rsidR="00C17555" w:rsidRPr="00735F2E" w:rsidRDefault="00C17555" w:rsidP="00C17555">
            <w:pPr>
              <w:pStyle w:val="Podnadpis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Použité metody a postupy</w:t>
            </w:r>
          </w:p>
        </w:tc>
        <w:sdt>
          <w:sdtPr>
            <w:id w:val="118154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07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gridSpan w:val="2"/>
                <w:vAlign w:val="center"/>
              </w:tcPr>
              <w:p w:rsidR="00C17555" w:rsidRDefault="00996A5F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679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757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gridSpan w:val="2"/>
            <w:vAlign w:val="center"/>
          </w:tcPr>
          <w:p w:rsidR="00C17555" w:rsidRPr="00735F2E" w:rsidRDefault="00C17555" w:rsidP="00C17555">
            <w:pPr>
              <w:pStyle w:val="Podnadpis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Práce s literaturou, zdroji a jejich citování v textu</w:t>
            </w:r>
          </w:p>
        </w:tc>
        <w:sdt>
          <w:sdtPr>
            <w:id w:val="-15576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106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gridSpan w:val="2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794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941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gridSpan w:val="2"/>
            <w:vAlign w:val="center"/>
          </w:tcPr>
          <w:p w:rsidR="00C17555" w:rsidRPr="00735F2E" w:rsidRDefault="00C17555" w:rsidP="00BB376B">
            <w:pPr>
              <w:pStyle w:val="Podnadpis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Formální úprava práce (ČSN 01 6910, dodržení etických zásad – ochrana osob. údajů, informovaný </w:t>
            </w:r>
            <w:r w:rsidR="008357F6">
              <w:rPr>
                <w:rFonts w:ascii="Times New Roman" w:hAnsi="Times New Roman" w:cs="Times New Roman"/>
                <w:b w:val="0"/>
                <w:szCs w:val="22"/>
              </w:rPr>
              <w:t>souhlas</w:t>
            </w:r>
            <w:r w:rsidRPr="00C17555">
              <w:rPr>
                <w:rFonts w:ascii="Times New Roman" w:hAnsi="Times New Roman" w:cs="Times New Roman"/>
                <w:b w:val="0"/>
                <w:szCs w:val="22"/>
              </w:rPr>
              <w:t xml:space="preserve">, </w:t>
            </w:r>
            <w:r w:rsidRPr="00C17555">
              <w:rPr>
                <w:rFonts w:ascii="Times New Roman" w:hAnsi="Times New Roman" w:cs="Times New Roman"/>
                <w:b w:val="0"/>
                <w:bCs w:val="0"/>
                <w:color w:val="222222"/>
                <w:szCs w:val="22"/>
                <w:shd w:val="clear" w:color="auto" w:fill="FFFFFF"/>
              </w:rPr>
              <w:t>jazyková a stylistická úroveň</w:t>
            </w:r>
            <w:r w:rsidR="008357F6">
              <w:rPr>
                <w:rFonts w:ascii="Times New Roman" w:hAnsi="Times New Roman" w:cs="Times New Roman"/>
                <w:b w:val="0"/>
                <w:bCs w:val="0"/>
                <w:color w:val="222222"/>
                <w:szCs w:val="22"/>
                <w:shd w:val="clear" w:color="auto" w:fill="FFFFFF"/>
              </w:rPr>
              <w:t xml:space="preserve"> apod.)</w:t>
            </w:r>
          </w:p>
        </w:tc>
        <w:sdt>
          <w:sdtPr>
            <w:id w:val="-131525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173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gridSpan w:val="2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832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122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gridSpan w:val="2"/>
            <w:vAlign w:val="center"/>
          </w:tcPr>
          <w:p w:rsidR="00C54E35" w:rsidRDefault="00C17555" w:rsidP="00C17555">
            <w:pPr>
              <w:pStyle w:val="Podnadpis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Úroveň interpretace výsledků </w:t>
            </w:r>
          </w:p>
          <w:p w:rsidR="00C17555" w:rsidRPr="00735F2E" w:rsidRDefault="00C17555" w:rsidP="00C17555">
            <w:pPr>
              <w:pStyle w:val="Podnadpis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a závěrů (věcnost a správnost)</w:t>
            </w:r>
          </w:p>
        </w:tc>
        <w:sdt>
          <w:sdtPr>
            <w:id w:val="-21335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600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gridSpan w:val="2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0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769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C54E3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1B1D3F">
        <w:trPr>
          <w:trHeight w:val="510"/>
        </w:trPr>
        <w:tc>
          <w:tcPr>
            <w:tcW w:w="3582" w:type="dxa"/>
            <w:gridSpan w:val="2"/>
            <w:tcBorders>
              <w:bottom w:val="single" w:sz="4" w:space="0" w:color="auto"/>
            </w:tcBorders>
            <w:vAlign w:val="center"/>
          </w:tcPr>
          <w:p w:rsidR="00C17555" w:rsidRPr="00735F2E" w:rsidRDefault="00C17555" w:rsidP="00C17555">
            <w:pPr>
              <w:pStyle w:val="Podnadpis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Využitelnost poznatků v</w:t>
            </w:r>
            <w:r w:rsidR="00AB40F6">
              <w:rPr>
                <w:rFonts w:ascii="Times New Roman" w:hAnsi="Times New Roman" w:cs="Times New Roman"/>
                <w:b w:val="0"/>
                <w:szCs w:val="22"/>
              </w:rPr>
              <w:t> </w:t>
            </w:r>
            <w:r w:rsidRPr="00735F2E">
              <w:rPr>
                <w:rFonts w:ascii="Times New Roman" w:hAnsi="Times New Roman" w:cs="Times New Roman"/>
                <w:b w:val="0"/>
                <w:szCs w:val="22"/>
              </w:rPr>
              <w:t>praxi</w:t>
            </w:r>
            <w:r w:rsidR="00AB40F6">
              <w:rPr>
                <w:rFonts w:ascii="Times New Roman" w:hAnsi="Times New Roman" w:cs="Times New Roman"/>
                <w:b w:val="0"/>
                <w:szCs w:val="22"/>
              </w:rPr>
              <w:t xml:space="preserve"> (aktuálnost tématu)</w:t>
            </w:r>
          </w:p>
        </w:tc>
        <w:sdt>
          <w:sdtPr>
            <w:id w:val="-116733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tcBorders>
                  <w:bottom w:val="single" w:sz="4" w:space="0" w:color="auto"/>
                </w:tcBorders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896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305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tcBorders>
                  <w:bottom w:val="single" w:sz="4" w:space="0" w:color="auto"/>
                </w:tcBorders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457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tcBorders>
                  <w:bottom w:val="single" w:sz="4" w:space="0" w:color="auto"/>
                </w:tcBorders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40F6" w:rsidTr="00E31FF2">
        <w:trPr>
          <w:trHeight w:val="339"/>
        </w:trPr>
        <w:tc>
          <w:tcPr>
            <w:tcW w:w="906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B40F6" w:rsidRDefault="00AB40F6" w:rsidP="00AB40F6">
            <w:pPr>
              <w:pStyle w:val="Podnadpis"/>
            </w:pPr>
            <w:r>
              <w:t>Poznámka: K</w:t>
            </w:r>
            <w:r>
              <w:rPr>
                <w:rFonts w:ascii="Times New Roman" w:hAnsi="Times New Roman" w:cs="Times New Roman"/>
                <w:sz w:val="24"/>
              </w:rPr>
              <w:t>ritérium hodnoťte pouze jedním hodnotícím stupněm.</w:t>
            </w:r>
          </w:p>
        </w:tc>
      </w:tr>
      <w:tr w:rsidR="001B1D3F" w:rsidRPr="001B1D3F" w:rsidTr="00BB376B">
        <w:trPr>
          <w:trHeight w:val="51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D3F" w:rsidRPr="001B1D3F" w:rsidRDefault="001B1D3F" w:rsidP="00BB376B">
            <w:pPr>
              <w:pStyle w:val="Podnadpis"/>
              <w:rPr>
                <w:rFonts w:ascii="Times New Roman" w:hAnsi="Times New Roman" w:cs="Times New Roman"/>
                <w:sz w:val="24"/>
              </w:rPr>
            </w:pPr>
            <w:r w:rsidRPr="001B1D3F">
              <w:rPr>
                <w:rFonts w:ascii="Times New Roman" w:hAnsi="Times New Roman" w:cs="Times New Roman"/>
                <w:sz w:val="24"/>
              </w:rPr>
              <w:t>Celkové hodnocení práce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D3F" w:rsidRPr="001B1D3F" w:rsidRDefault="001B1D3F" w:rsidP="00BB376B">
            <w:pPr>
              <w:pStyle w:val="Podnadpis"/>
              <w:rPr>
                <w:rFonts w:ascii="Times New Roman" w:hAnsi="Times New Roman" w:cs="Times New Roman"/>
                <w:sz w:val="24"/>
              </w:rPr>
            </w:pPr>
            <w:r w:rsidRPr="001B1D3F">
              <w:rPr>
                <w:rFonts w:ascii="Times New Roman" w:hAnsi="Times New Roman" w:cs="Times New Roman"/>
                <w:sz w:val="24"/>
              </w:rPr>
              <w:t>Doporučuji</w:t>
            </w:r>
            <w:r w:rsidR="00BB376B">
              <w:rPr>
                <w:rFonts w:ascii="Times New Roman" w:hAnsi="Times New Roman" w:cs="Times New Roman"/>
                <w:sz w:val="24"/>
              </w:rPr>
              <w:t xml:space="preserve"> k obhajobě</w:t>
            </w:r>
            <w:r w:rsidRPr="001B1D3F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7925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6B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D3F" w:rsidRPr="001B1D3F" w:rsidRDefault="001B1D3F" w:rsidP="00BB376B">
            <w:pPr>
              <w:pStyle w:val="Podnadpis"/>
              <w:rPr>
                <w:rFonts w:ascii="Times New Roman" w:hAnsi="Times New Roman" w:cs="Times New Roman"/>
                <w:sz w:val="24"/>
              </w:rPr>
            </w:pPr>
            <w:r w:rsidRPr="001B1D3F">
              <w:rPr>
                <w:rFonts w:ascii="Times New Roman" w:hAnsi="Times New Roman" w:cs="Times New Roman"/>
                <w:sz w:val="24"/>
              </w:rPr>
              <w:t>Nedoporučuji</w:t>
            </w:r>
            <w:r w:rsidR="00BB376B">
              <w:rPr>
                <w:rFonts w:ascii="Times New Roman" w:hAnsi="Times New Roman" w:cs="Times New Roman"/>
                <w:sz w:val="24"/>
              </w:rPr>
              <w:t xml:space="preserve"> k obhajobě</w:t>
            </w:r>
            <w:r w:rsidRPr="001B1D3F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8843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1D3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</w:tbl>
    <w:p w:rsidR="00BB376B" w:rsidRDefault="00BB376B" w:rsidP="001B1D3F">
      <w:pPr>
        <w:pStyle w:val="Podnadpis"/>
        <w:spacing w:before="240" w:line="360" w:lineRule="auto"/>
        <w:jc w:val="both"/>
        <w:rPr>
          <w:rFonts w:ascii="Times New Roman" w:hAnsi="Times New Roman" w:cs="Times New Roman"/>
          <w:sz w:val="24"/>
        </w:rPr>
        <w:sectPr w:rsidR="00BB376B" w:rsidSect="00ED66A2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567" w:gutter="0"/>
          <w:cols w:space="708"/>
          <w:docGrid w:linePitch="360"/>
        </w:sectPr>
      </w:pPr>
    </w:p>
    <w:p w:rsidR="008B11D6" w:rsidRPr="00C54E35" w:rsidRDefault="008B11D6" w:rsidP="001B1D3F">
      <w:pPr>
        <w:pStyle w:val="Podnadpis"/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 w:rsidRPr="00C54E35">
        <w:rPr>
          <w:rFonts w:ascii="Times New Roman" w:hAnsi="Times New Roman" w:cs="Times New Roman"/>
          <w:sz w:val="24"/>
        </w:rPr>
        <w:lastRenderedPageBreak/>
        <w:t>Slovní hodnocení práce s využitím uvedených kritérií:</w:t>
      </w:r>
    </w:p>
    <w:p w:rsidR="00BB376B" w:rsidRDefault="00BB376B" w:rsidP="005613AB">
      <w:pPr>
        <w:pStyle w:val="Podnadpis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1547C" w:rsidRPr="00C54E35" w:rsidRDefault="0031547C" w:rsidP="005613AB">
      <w:pPr>
        <w:pStyle w:val="Podnadpis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54E35">
        <w:rPr>
          <w:rFonts w:ascii="Times New Roman" w:hAnsi="Times New Roman" w:cs="Times New Roman"/>
          <w:sz w:val="24"/>
        </w:rPr>
        <w:t>Náměty a otázky k obhajobě:</w:t>
      </w:r>
    </w:p>
    <w:p w:rsidR="00BB376B" w:rsidRPr="00BB376B" w:rsidRDefault="00BB376B" w:rsidP="00BB376B">
      <w:pPr>
        <w:pStyle w:val="Podnadpis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b w:val="0"/>
          <w:sz w:val="24"/>
        </w:rPr>
      </w:pPr>
    </w:p>
    <w:p w:rsidR="00832A1B" w:rsidRPr="00C54E35" w:rsidRDefault="00BF3A42" w:rsidP="008357F6">
      <w:pPr>
        <w:pStyle w:val="Podnadpis"/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 w:rsidRPr="00C54E35">
        <w:rPr>
          <w:rFonts w:ascii="Times New Roman" w:hAnsi="Times New Roman" w:cs="Times New Roman"/>
          <w:sz w:val="24"/>
        </w:rPr>
        <w:t>Dne</w:t>
      </w:r>
      <w:r w:rsidR="00832A1B" w:rsidRPr="00C54E35">
        <w:rPr>
          <w:rFonts w:ascii="Times New Roman" w:hAnsi="Times New Roman" w:cs="Times New Roman"/>
          <w:sz w:val="24"/>
        </w:rPr>
        <w:t>:</w:t>
      </w:r>
      <w:r w:rsidR="00ED66A2" w:rsidRPr="00C54E35">
        <w:rPr>
          <w:rFonts w:ascii="Times New Roman" w:hAnsi="Times New Roman" w:cs="Times New Roman"/>
          <w:sz w:val="24"/>
        </w:rPr>
        <w:t xml:space="preserve"> </w:t>
      </w:r>
      <w:bookmarkStart w:id="8" w:name="Text8"/>
      <w:r w:rsidR="00ED66A2" w:rsidRPr="00C54E35">
        <w:rPr>
          <w:rFonts w:ascii="Times New Roman" w:hAnsi="Times New Roman" w:cs="Times New Roman"/>
          <w:noProof/>
          <w:sz w:val="24"/>
        </w:rPr>
        <w:t> </w:t>
      </w:r>
      <w:r w:rsidR="00ED66A2" w:rsidRPr="00C54E35">
        <w:rPr>
          <w:rFonts w:ascii="Times New Roman" w:hAnsi="Times New Roman" w:cs="Times New Roman"/>
          <w:noProof/>
          <w:sz w:val="24"/>
        </w:rPr>
        <w:t> </w:t>
      </w:r>
      <w:r w:rsidR="00ED66A2" w:rsidRPr="00C54E35">
        <w:rPr>
          <w:rFonts w:ascii="Times New Roman" w:hAnsi="Times New Roman" w:cs="Times New Roman"/>
          <w:noProof/>
          <w:sz w:val="24"/>
        </w:rPr>
        <w:t> </w:t>
      </w:r>
      <w:r w:rsidR="00ED66A2" w:rsidRPr="00C54E35">
        <w:rPr>
          <w:rFonts w:ascii="Times New Roman" w:hAnsi="Times New Roman" w:cs="Times New Roman"/>
          <w:noProof/>
          <w:sz w:val="24"/>
        </w:rPr>
        <w:t> </w:t>
      </w:r>
      <w:r w:rsidR="00ED66A2" w:rsidRPr="00C54E35">
        <w:rPr>
          <w:rFonts w:ascii="Times New Roman" w:hAnsi="Times New Roman" w:cs="Times New Roman"/>
          <w:noProof/>
          <w:sz w:val="24"/>
        </w:rPr>
        <w:t> </w:t>
      </w:r>
      <w:bookmarkEnd w:id="8"/>
    </w:p>
    <w:p w:rsidR="00832A1B" w:rsidRPr="00C54E35" w:rsidRDefault="00832A1B" w:rsidP="00832A1B">
      <w:pPr>
        <w:pStyle w:val="Podnadpis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1547C" w:rsidRPr="00C54E35" w:rsidRDefault="00832A1B" w:rsidP="005613AB">
      <w:pPr>
        <w:pStyle w:val="Podnadpis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54E35">
        <w:rPr>
          <w:rFonts w:ascii="Times New Roman" w:hAnsi="Times New Roman" w:cs="Times New Roman"/>
          <w:sz w:val="24"/>
        </w:rPr>
        <w:t xml:space="preserve">Podpis </w:t>
      </w:r>
      <w:r w:rsidR="00C121F1">
        <w:rPr>
          <w:rFonts w:ascii="Times New Roman" w:hAnsi="Times New Roman" w:cs="Times New Roman"/>
          <w:sz w:val="24"/>
        </w:rPr>
        <w:t>oponenta</w:t>
      </w:r>
      <w:r w:rsidRPr="00C54E35">
        <w:rPr>
          <w:rFonts w:ascii="Times New Roman" w:hAnsi="Times New Roman" w:cs="Times New Roman"/>
          <w:sz w:val="24"/>
        </w:rPr>
        <w:t>:</w:t>
      </w:r>
      <w:r w:rsidR="00ED66A2" w:rsidRPr="00C54E35">
        <w:rPr>
          <w:rFonts w:ascii="Times New Roman" w:hAnsi="Times New Roman" w:cs="Times New Roman"/>
          <w:sz w:val="24"/>
        </w:rPr>
        <w:t xml:space="preserve"> </w:t>
      </w:r>
    </w:p>
    <w:sectPr w:rsidR="0031547C" w:rsidRPr="00C54E35" w:rsidSect="00BB376B">
      <w:type w:val="continuous"/>
      <w:pgSz w:w="11906" w:h="16838" w:code="9"/>
      <w:pgMar w:top="1418" w:right="1418" w:bottom="1418" w:left="1418" w:header="709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84" w:rsidRDefault="00A82D84" w:rsidP="00832A1B">
      <w:pPr>
        <w:spacing w:after="0" w:line="240" w:lineRule="auto"/>
      </w:pPr>
      <w:r>
        <w:separator/>
      </w:r>
    </w:p>
  </w:endnote>
  <w:endnote w:type="continuationSeparator" w:id="0">
    <w:p w:rsidR="00A82D84" w:rsidRDefault="00A82D84" w:rsidP="0083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274751"/>
      <w:docPartObj>
        <w:docPartGallery w:val="Page Numbers (Bottom of Page)"/>
        <w:docPartUnique/>
      </w:docPartObj>
    </w:sdtPr>
    <w:sdtEndPr/>
    <w:sdtContent>
      <w:p w:rsidR="008357F6" w:rsidRDefault="008357F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994">
          <w:rPr>
            <w:noProof/>
          </w:rPr>
          <w:t>1</w:t>
        </w:r>
        <w:r>
          <w:fldChar w:fldCharType="end"/>
        </w:r>
      </w:p>
    </w:sdtContent>
  </w:sdt>
  <w:p w:rsidR="00832A1B" w:rsidRPr="00ED66A2" w:rsidRDefault="00832A1B" w:rsidP="00ED66A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84" w:rsidRDefault="00A82D84" w:rsidP="00832A1B">
      <w:pPr>
        <w:spacing w:after="0" w:line="240" w:lineRule="auto"/>
      </w:pPr>
      <w:r>
        <w:separator/>
      </w:r>
    </w:p>
  </w:footnote>
  <w:footnote w:type="continuationSeparator" w:id="0">
    <w:p w:rsidR="00A82D84" w:rsidRDefault="00A82D84" w:rsidP="0083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AF" w:rsidRDefault="00677C77" w:rsidP="00735F2E">
    <w:pPr>
      <w:pStyle w:val="Nadpis2"/>
      <w:jc w:val="center"/>
      <w:rPr>
        <w:spacing w:val="-12"/>
      </w:rPr>
    </w:pPr>
    <w:r w:rsidRPr="00EB32AF">
      <w:rPr>
        <w:noProof/>
        <w:spacing w:val="-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-86360</wp:posOffset>
          </wp:positionV>
          <wp:extent cx="827405" cy="747395"/>
          <wp:effectExtent l="0" t="0" r="0" b="0"/>
          <wp:wrapTight wrapText="bothSides">
            <wp:wrapPolygon edited="0">
              <wp:start x="0" y="0"/>
              <wp:lineTo x="0" y="20921"/>
              <wp:lineTo x="20887" y="20921"/>
              <wp:lineTo x="2088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2AF" w:rsidRPr="00EB32AF">
      <w:rPr>
        <w:spacing w:val="-12"/>
      </w:rPr>
      <w:t xml:space="preserve">Obchodní akademie a Vyšší odborná škola sociálně právní, </w:t>
    </w:r>
  </w:p>
  <w:p w:rsidR="00735F2E" w:rsidRPr="00EB32AF" w:rsidRDefault="00EB32AF" w:rsidP="00735F2E">
    <w:pPr>
      <w:pStyle w:val="Nadpis2"/>
      <w:jc w:val="center"/>
      <w:rPr>
        <w:spacing w:val="-12"/>
      </w:rPr>
    </w:pPr>
    <w:r w:rsidRPr="00EB32AF">
      <w:rPr>
        <w:spacing w:val="-12"/>
      </w:rPr>
      <w:t>Ostrava, příspěvková organizace</w:t>
    </w:r>
  </w:p>
  <w:p w:rsidR="00735F2E" w:rsidRPr="00735F2E" w:rsidRDefault="00735F2E" w:rsidP="00735F2E">
    <w:pPr>
      <w:pStyle w:val="Nadpis2"/>
      <w:jc w:val="center"/>
      <w:rPr>
        <w:b w:val="0"/>
        <w:bCs w:val="0"/>
      </w:rPr>
    </w:pPr>
    <w:r w:rsidRPr="00735F2E">
      <w:rPr>
        <w:b w:val="0"/>
        <w:bCs w:val="0"/>
      </w:rPr>
      <w:t>Karasova 16, 709 00  Ostrava-Mariánské</w:t>
    </w:r>
    <w:r w:rsidRPr="00735F2E">
      <w:t xml:space="preserve"> </w:t>
    </w:r>
    <w:r w:rsidRPr="00735F2E">
      <w:rPr>
        <w:b w:val="0"/>
      </w:rPr>
      <w:t>H</w:t>
    </w:r>
    <w:r w:rsidRPr="00735F2E">
      <w:rPr>
        <w:b w:val="0"/>
        <w:bCs w:val="0"/>
      </w:rPr>
      <w:t>ory</w:t>
    </w:r>
  </w:p>
  <w:p w:rsidR="001D1735" w:rsidRPr="00F45430" w:rsidRDefault="00735F2E" w:rsidP="00F45430">
    <w:pPr>
      <w:pStyle w:val="Nadpis2"/>
      <w:jc w:val="center"/>
      <w:rPr>
        <w:b w:val="0"/>
        <w:bCs w:val="0"/>
      </w:rPr>
    </w:pPr>
    <w:r w:rsidRPr="00735F2E">
      <w:rPr>
        <w:b w:val="0"/>
        <w:bCs w:val="0"/>
      </w:rPr>
      <w:t>pracoviště VOŠS</w:t>
    </w:r>
    <w:r w:rsidR="00EB32AF">
      <w:rPr>
        <w:b w:val="0"/>
        <w:bCs w:val="0"/>
      </w:rPr>
      <w:t>P</w:t>
    </w:r>
    <w:r w:rsidRPr="00735F2E">
      <w:rPr>
        <w:b w:val="0"/>
        <w:bCs w:val="0"/>
      </w:rPr>
      <w:t>: Zelená 40A, 702 00  Moravská Ostrava</w:t>
    </w:r>
  </w:p>
  <w:p w:rsidR="001D1735" w:rsidRDefault="001D1735" w:rsidP="001D173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BF1"/>
    <w:multiLevelType w:val="hybridMultilevel"/>
    <w:tmpl w:val="382EB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3797"/>
    <w:multiLevelType w:val="hybridMultilevel"/>
    <w:tmpl w:val="D0A4E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F4288"/>
    <w:multiLevelType w:val="hybridMultilevel"/>
    <w:tmpl w:val="5B844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02750"/>
    <w:multiLevelType w:val="hybridMultilevel"/>
    <w:tmpl w:val="C4E06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00E8E"/>
    <w:multiLevelType w:val="multilevel"/>
    <w:tmpl w:val="18AC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2495A"/>
    <w:multiLevelType w:val="hybridMultilevel"/>
    <w:tmpl w:val="83A0F92E"/>
    <w:lvl w:ilvl="0" w:tplc="96F0E09C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Ujnfpw4QCrsluWJBufC2+LRkpiQP/tNLhXdpz6Kv0Qo6OSkv28NLdasE9adWCSWRhRCXkDvM/agdcGkKjX1mA==" w:salt="Ly7mRuF03HfvCmssHSiQ/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A4"/>
    <w:rsid w:val="00071653"/>
    <w:rsid w:val="00087B72"/>
    <w:rsid w:val="000C0542"/>
    <w:rsid w:val="000C1535"/>
    <w:rsid w:val="00111135"/>
    <w:rsid w:val="00130DDD"/>
    <w:rsid w:val="001937B8"/>
    <w:rsid w:val="001B183A"/>
    <w:rsid w:val="001B1D3F"/>
    <w:rsid w:val="001D1735"/>
    <w:rsid w:val="001E565D"/>
    <w:rsid w:val="002013BC"/>
    <w:rsid w:val="0022436C"/>
    <w:rsid w:val="00224AD0"/>
    <w:rsid w:val="002B5564"/>
    <w:rsid w:val="002E3C83"/>
    <w:rsid w:val="00314895"/>
    <w:rsid w:val="0031547C"/>
    <w:rsid w:val="003161BB"/>
    <w:rsid w:val="00336FB5"/>
    <w:rsid w:val="003436FD"/>
    <w:rsid w:val="003C0AA4"/>
    <w:rsid w:val="003C29CE"/>
    <w:rsid w:val="003C3155"/>
    <w:rsid w:val="003D6C3B"/>
    <w:rsid w:val="003F4352"/>
    <w:rsid w:val="00421FA0"/>
    <w:rsid w:val="00441A7D"/>
    <w:rsid w:val="00480A2B"/>
    <w:rsid w:val="00480D02"/>
    <w:rsid w:val="00485BAF"/>
    <w:rsid w:val="004B0E41"/>
    <w:rsid w:val="004C026B"/>
    <w:rsid w:val="004F47C3"/>
    <w:rsid w:val="00536B33"/>
    <w:rsid w:val="005613AB"/>
    <w:rsid w:val="00585693"/>
    <w:rsid w:val="00670DAD"/>
    <w:rsid w:val="00677C77"/>
    <w:rsid w:val="00712382"/>
    <w:rsid w:val="00735F2E"/>
    <w:rsid w:val="00762946"/>
    <w:rsid w:val="00762F50"/>
    <w:rsid w:val="007A43E3"/>
    <w:rsid w:val="007B6B33"/>
    <w:rsid w:val="007C5BCF"/>
    <w:rsid w:val="007D0363"/>
    <w:rsid w:val="00832A1B"/>
    <w:rsid w:val="008357F6"/>
    <w:rsid w:val="00846B66"/>
    <w:rsid w:val="00884694"/>
    <w:rsid w:val="00886C51"/>
    <w:rsid w:val="008B11D6"/>
    <w:rsid w:val="008B5B22"/>
    <w:rsid w:val="008F00CF"/>
    <w:rsid w:val="008F6270"/>
    <w:rsid w:val="00924C6C"/>
    <w:rsid w:val="0093402F"/>
    <w:rsid w:val="0094474C"/>
    <w:rsid w:val="00996A5F"/>
    <w:rsid w:val="00997427"/>
    <w:rsid w:val="009A34B6"/>
    <w:rsid w:val="00A2686D"/>
    <w:rsid w:val="00A30E25"/>
    <w:rsid w:val="00A4088F"/>
    <w:rsid w:val="00A41A51"/>
    <w:rsid w:val="00A54356"/>
    <w:rsid w:val="00A82D84"/>
    <w:rsid w:val="00AB40F6"/>
    <w:rsid w:val="00B103E9"/>
    <w:rsid w:val="00B225E7"/>
    <w:rsid w:val="00B232E8"/>
    <w:rsid w:val="00BB376B"/>
    <w:rsid w:val="00BB597C"/>
    <w:rsid w:val="00BF3A42"/>
    <w:rsid w:val="00C121F1"/>
    <w:rsid w:val="00C13209"/>
    <w:rsid w:val="00C17555"/>
    <w:rsid w:val="00C2066D"/>
    <w:rsid w:val="00C54E35"/>
    <w:rsid w:val="00C740B0"/>
    <w:rsid w:val="00CA6EEF"/>
    <w:rsid w:val="00CD0DCF"/>
    <w:rsid w:val="00CE75A6"/>
    <w:rsid w:val="00CF6813"/>
    <w:rsid w:val="00D3702F"/>
    <w:rsid w:val="00D816E9"/>
    <w:rsid w:val="00D95994"/>
    <w:rsid w:val="00DE4898"/>
    <w:rsid w:val="00E1045B"/>
    <w:rsid w:val="00E22D1E"/>
    <w:rsid w:val="00E67752"/>
    <w:rsid w:val="00EB2D1F"/>
    <w:rsid w:val="00EB32AF"/>
    <w:rsid w:val="00ED66A2"/>
    <w:rsid w:val="00F218CC"/>
    <w:rsid w:val="00F43DD1"/>
    <w:rsid w:val="00F45430"/>
    <w:rsid w:val="00F67E31"/>
    <w:rsid w:val="00F860B8"/>
    <w:rsid w:val="00F94DF8"/>
    <w:rsid w:val="00FA655A"/>
    <w:rsid w:val="00FA7E4C"/>
    <w:rsid w:val="00FB2DB2"/>
    <w:rsid w:val="00FB75C1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01F13"/>
  <w15:docId w15:val="{680B90FA-53D8-4497-A45C-12A1626D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C31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0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15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0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AA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3C31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C3155"/>
    <w:pPr>
      <w:spacing w:after="0" w:line="240" w:lineRule="auto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C3155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03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B103E9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C2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0D02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0C15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0C153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C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153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3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A1B"/>
  </w:style>
  <w:style w:type="paragraph" w:styleId="Zpat">
    <w:name w:val="footer"/>
    <w:basedOn w:val="Normln"/>
    <w:link w:val="ZpatChar"/>
    <w:uiPriority w:val="99"/>
    <w:unhideWhenUsed/>
    <w:rsid w:val="0083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A1B"/>
  </w:style>
  <w:style w:type="character" w:styleId="Zstupntext">
    <w:name w:val="Placeholder Text"/>
    <w:basedOn w:val="Standardnpsmoodstavce"/>
    <w:uiPriority w:val="99"/>
    <w:semiHidden/>
    <w:rsid w:val="00C175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5EDA5-2BC4-4B6D-9003-9C778F2BBE4E}"/>
      </w:docPartPr>
      <w:docPartBody>
        <w:p w:rsidR="00B64457" w:rsidRDefault="00483A4D">
          <w:r w:rsidRPr="00CE2E2E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4D"/>
    <w:rsid w:val="00024F7A"/>
    <w:rsid w:val="00136157"/>
    <w:rsid w:val="00483A4D"/>
    <w:rsid w:val="005F083C"/>
    <w:rsid w:val="006830AF"/>
    <w:rsid w:val="006D0812"/>
    <w:rsid w:val="006F6F71"/>
    <w:rsid w:val="0074534E"/>
    <w:rsid w:val="008C62CD"/>
    <w:rsid w:val="009E7093"/>
    <w:rsid w:val="00B64457"/>
    <w:rsid w:val="00CD730B"/>
    <w:rsid w:val="00E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3A4D"/>
    <w:rPr>
      <w:color w:val="808080"/>
    </w:rPr>
  </w:style>
  <w:style w:type="paragraph" w:customStyle="1" w:styleId="2DBE0BF7746244C7BEE11BFD6C26CAA7">
    <w:name w:val="2DBE0BF7746244C7BEE11BFD6C26CAA7"/>
    <w:rsid w:val="00483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A9F94-397F-43F5-A43E-24AA2823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1C32FA33.dotm</Template>
  <TotalTime>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Marcela Hoňková</cp:lastModifiedBy>
  <cp:revision>3</cp:revision>
  <cp:lastPrinted>2020-03-24T11:33:00Z</cp:lastPrinted>
  <dcterms:created xsi:type="dcterms:W3CDTF">2024-10-18T11:07:00Z</dcterms:created>
  <dcterms:modified xsi:type="dcterms:W3CDTF">2024-10-18T11:08:00Z</dcterms:modified>
</cp:coreProperties>
</file>