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9C" w:rsidRDefault="00991556">
      <w:pPr>
        <w:rPr>
          <w:b/>
        </w:rPr>
      </w:pPr>
      <w:r>
        <w:rPr>
          <w:b/>
        </w:rPr>
        <w:t>Zápis ze zasedání školské rady</w:t>
      </w:r>
    </w:p>
    <w:p w:rsidR="00991556" w:rsidRDefault="00991556">
      <w:r>
        <w:t>na Obchodní akademii v Ostravě – Mariánských Horách konané dne 9. 10. 1017</w:t>
      </w:r>
    </w:p>
    <w:p w:rsidR="00991556" w:rsidRDefault="00991556">
      <w:r>
        <w:rPr>
          <w:b/>
        </w:rPr>
        <w:t xml:space="preserve">Přítomni: </w:t>
      </w:r>
      <w:r>
        <w:t xml:space="preserve"> Vojtěch </w:t>
      </w:r>
      <w:proofErr w:type="spellStart"/>
      <w:r>
        <w:t>Jasinski</w:t>
      </w:r>
      <w:proofErr w:type="spellEnd"/>
      <w:r>
        <w:t xml:space="preserve">, Klára Juřičková, Andrea Kubečková Mgr. Karla </w:t>
      </w:r>
      <w:proofErr w:type="spellStart"/>
      <w:r>
        <w:t>Končeková</w:t>
      </w:r>
      <w:proofErr w:type="spellEnd"/>
      <w:r>
        <w:t xml:space="preserve"> </w:t>
      </w:r>
      <w:proofErr w:type="gramStart"/>
      <w:r>
        <w:t>Kvardová,    Mgr.</w:t>
      </w:r>
      <w:proofErr w:type="gramEnd"/>
      <w:r>
        <w:t xml:space="preserve"> Soňa </w:t>
      </w:r>
      <w:proofErr w:type="spellStart"/>
      <w:r>
        <w:t>Lenobelová</w:t>
      </w:r>
      <w:proofErr w:type="spellEnd"/>
      <w:r>
        <w:t>, Ing. Jana Prokopová, Barbora Sikorová, Mgr. Zdeňka Zamazalová</w:t>
      </w:r>
    </w:p>
    <w:p w:rsidR="00991556" w:rsidRDefault="00991556">
      <w:r>
        <w:rPr>
          <w:b/>
        </w:rPr>
        <w:t xml:space="preserve">Omluveni: </w:t>
      </w:r>
      <w:r>
        <w:t xml:space="preserve">doc. Ing. Josef Fiala, CSc., prof. Ing. Renáta </w:t>
      </w:r>
      <w:proofErr w:type="spellStart"/>
      <w:r>
        <w:t>Hótová</w:t>
      </w:r>
      <w:proofErr w:type="spellEnd"/>
      <w:r>
        <w:t xml:space="preserve">, Dr., doc. Ing. Pavel </w:t>
      </w:r>
      <w:proofErr w:type="spellStart"/>
      <w:r>
        <w:t>Tuleja</w:t>
      </w:r>
      <w:proofErr w:type="spellEnd"/>
      <w:r>
        <w:t xml:space="preserve">, </w:t>
      </w:r>
      <w:proofErr w:type="spellStart"/>
      <w:r>
        <w:t>Ph.D</w:t>
      </w:r>
      <w:proofErr w:type="spellEnd"/>
      <w:r>
        <w:t>,               Bc. Adam Vavrečka, Dis</w:t>
      </w:r>
    </w:p>
    <w:p w:rsidR="00991556" w:rsidRDefault="00991556">
      <w:r>
        <w:rPr>
          <w:b/>
        </w:rPr>
        <w:t xml:space="preserve">Hosté: </w:t>
      </w:r>
      <w:r>
        <w:t xml:space="preserve">Mgr. Bc. Viktor </w:t>
      </w:r>
      <w:proofErr w:type="spellStart"/>
      <w:r>
        <w:t>Csölle</w:t>
      </w:r>
      <w:proofErr w:type="spellEnd"/>
      <w:r>
        <w:t xml:space="preserve">, Ing. Eva Kazdová, Ing. Mgr. Radmila </w:t>
      </w:r>
      <w:proofErr w:type="spellStart"/>
      <w:r>
        <w:t>Kosturová</w:t>
      </w:r>
      <w:proofErr w:type="spellEnd"/>
      <w:r>
        <w:t>, Ing. Eva Zátopková</w:t>
      </w:r>
    </w:p>
    <w:p w:rsidR="00991556" w:rsidRDefault="00991556">
      <w:pPr>
        <w:rPr>
          <w:b/>
        </w:rPr>
      </w:pPr>
      <w:r>
        <w:rPr>
          <w:b/>
        </w:rPr>
        <w:t>Program: Výroční zpráva o činnosti školy za rok 2016-2017</w:t>
      </w:r>
    </w:p>
    <w:p w:rsidR="00991556" w:rsidRDefault="005501BA" w:rsidP="005501BA">
      <w:pPr>
        <w:pStyle w:val="Odstavecseseznamem"/>
        <w:numPr>
          <w:ilvl w:val="0"/>
          <w:numId w:val="1"/>
        </w:numPr>
      </w:pPr>
      <w:r>
        <w:t xml:space="preserve">V červnu proběhly </w:t>
      </w:r>
      <w:r w:rsidRPr="00C92760">
        <w:rPr>
          <w:u w:val="single"/>
        </w:rPr>
        <w:t>volby do Školské rady při OA a do Školské rady při VOŠS</w:t>
      </w:r>
      <w:r>
        <w:t>. Školské rady budou pracovat v následujícím složení.</w:t>
      </w:r>
    </w:p>
    <w:p w:rsidR="005501BA" w:rsidRDefault="005501BA" w:rsidP="005501BA">
      <w:pPr>
        <w:pStyle w:val="Odstavecseseznamem"/>
      </w:pPr>
      <w:r w:rsidRPr="00C92760">
        <w:rPr>
          <w:b/>
        </w:rPr>
        <w:t>Na Obchodní akademii</w:t>
      </w:r>
      <w:r>
        <w:t xml:space="preserve"> – prof. Ing. Renáta </w:t>
      </w:r>
      <w:proofErr w:type="spellStart"/>
      <w:r>
        <w:t>Hótová</w:t>
      </w:r>
      <w:proofErr w:type="spellEnd"/>
      <w:r>
        <w:t xml:space="preserve">, </w:t>
      </w:r>
      <w:r w:rsidR="00D32563">
        <w:t xml:space="preserve">doc. Ing. Pavel </w:t>
      </w:r>
      <w:proofErr w:type="spellStart"/>
      <w:r w:rsidR="00D32563">
        <w:t>Tuleja</w:t>
      </w:r>
      <w:proofErr w:type="spellEnd"/>
      <w:r w:rsidR="00D32563">
        <w:t xml:space="preserve">, Andrea Kubečková, Vojtěch </w:t>
      </w:r>
      <w:proofErr w:type="spellStart"/>
      <w:r w:rsidR="00D32563">
        <w:t>Jasinski</w:t>
      </w:r>
      <w:proofErr w:type="spellEnd"/>
      <w:r w:rsidR="00D32563">
        <w:t>, Ing. Jana Prokopová, Mgr. Zdeňka Zamazalová. Předsedou školské rady při OA byla zvolena Mgr. Zamazalová.</w:t>
      </w:r>
    </w:p>
    <w:p w:rsidR="00D32563" w:rsidRDefault="00D32563" w:rsidP="005501BA">
      <w:pPr>
        <w:pStyle w:val="Odstavecseseznamem"/>
      </w:pPr>
      <w:r w:rsidRPr="00C92760">
        <w:rPr>
          <w:b/>
        </w:rPr>
        <w:t>Na Vyšší odborné škole sociální</w:t>
      </w:r>
      <w:r>
        <w:t xml:space="preserve"> – doc. Ing. Josef Fiala, CSc., Klára </w:t>
      </w:r>
      <w:proofErr w:type="spellStart"/>
      <w:r>
        <w:t>Jučičková</w:t>
      </w:r>
      <w:proofErr w:type="spellEnd"/>
      <w:r>
        <w:t xml:space="preserve">, Mgr. Karla </w:t>
      </w:r>
      <w:proofErr w:type="spellStart"/>
      <w:r>
        <w:t>Končeková</w:t>
      </w:r>
      <w:proofErr w:type="spellEnd"/>
      <w:r>
        <w:t xml:space="preserve"> Kvardová, Mgr. Soňa </w:t>
      </w:r>
      <w:proofErr w:type="spellStart"/>
      <w:r>
        <w:t>Lenobelová</w:t>
      </w:r>
      <w:proofErr w:type="spellEnd"/>
      <w:r>
        <w:t xml:space="preserve">, Barbora Sikorová, Bc. Adam </w:t>
      </w:r>
      <w:proofErr w:type="spellStart"/>
      <w:r>
        <w:t>Vavřečka</w:t>
      </w:r>
      <w:proofErr w:type="spellEnd"/>
      <w:r>
        <w:t xml:space="preserve">, Dis. Předsedou školské rady při VOŠS byla zvolena Mgr. </w:t>
      </w:r>
      <w:proofErr w:type="spellStart"/>
      <w:r>
        <w:t>Lenobelová</w:t>
      </w:r>
      <w:proofErr w:type="spellEnd"/>
      <w:r>
        <w:t>.</w:t>
      </w:r>
    </w:p>
    <w:p w:rsidR="00D32563" w:rsidRDefault="00D32563" w:rsidP="00D32563">
      <w:pPr>
        <w:pStyle w:val="Odstavecseseznamem"/>
        <w:numPr>
          <w:ilvl w:val="0"/>
          <w:numId w:val="1"/>
        </w:numPr>
      </w:pPr>
      <w:r w:rsidRPr="00C92760">
        <w:rPr>
          <w:u w:val="single"/>
        </w:rPr>
        <w:t>Ing. Eva Kazdová přednesla výroční zprávu o činnosti školy za rok 2016-2017</w:t>
      </w:r>
      <w:r>
        <w:t xml:space="preserve"> – poskytla údaje o činnosti školy, v obou částech školy se připravují nov</w:t>
      </w:r>
      <w:r w:rsidR="00864999">
        <w:t>é vzdělávací obory. Na OA obor Z</w:t>
      </w:r>
      <w:r>
        <w:t>ahraniční obchod</w:t>
      </w:r>
      <w:r w:rsidR="00864999">
        <w:t>, na VOŠS nový program Sociální</w:t>
      </w:r>
      <w:r>
        <w:t xml:space="preserve"> pedagogika</w:t>
      </w:r>
      <w:r w:rsidR="00864999">
        <w:t>. Škola celkem zaměstnává 62 pedagogů a 25 nepedagogických pracovníků.</w:t>
      </w:r>
    </w:p>
    <w:p w:rsidR="00864999" w:rsidRDefault="00864999" w:rsidP="00864999">
      <w:pPr>
        <w:pStyle w:val="Odstavecseseznamem"/>
      </w:pPr>
      <w:r w:rsidRPr="00C92760">
        <w:rPr>
          <w:u w:val="single"/>
        </w:rPr>
        <w:t xml:space="preserve">Mgr. Viktor </w:t>
      </w:r>
      <w:proofErr w:type="spellStart"/>
      <w:r w:rsidRPr="00C92760">
        <w:rPr>
          <w:u w:val="single"/>
        </w:rPr>
        <w:t>Csölle</w:t>
      </w:r>
      <w:proofErr w:type="spellEnd"/>
      <w:r w:rsidRPr="00C92760">
        <w:rPr>
          <w:u w:val="single"/>
        </w:rPr>
        <w:t xml:space="preserve"> informoval o přijímacím řízení na OA</w:t>
      </w:r>
      <w:r>
        <w:t xml:space="preserve"> – o školu projevilo zájem 223 uchazečů. Kritéria přijímacího řízení zahrnovala hodnocení výsledku přijímací zkoušky z českého jazyka a matematiky, hodnocení studijních výsledků na základní škole a hodnocení výsledků olympiád aj. soutěží. Aktuálně v 1. ročníku studuje 120 žáků.</w:t>
      </w:r>
    </w:p>
    <w:p w:rsidR="00864999" w:rsidRDefault="00864999" w:rsidP="00864999">
      <w:pPr>
        <w:pStyle w:val="Odstavecseseznamem"/>
      </w:pPr>
      <w:r w:rsidRPr="00C92760">
        <w:rPr>
          <w:u w:val="single"/>
        </w:rPr>
        <w:t xml:space="preserve">Mgr. </w:t>
      </w:r>
      <w:proofErr w:type="spellStart"/>
      <w:r w:rsidRPr="00C92760">
        <w:rPr>
          <w:u w:val="single"/>
        </w:rPr>
        <w:t>Csölle</w:t>
      </w:r>
      <w:proofErr w:type="spellEnd"/>
      <w:r w:rsidRPr="00C92760">
        <w:rPr>
          <w:u w:val="single"/>
        </w:rPr>
        <w:t xml:space="preserve"> seznámil členy školských rad s výsledky vzdělávání žáků </w:t>
      </w:r>
      <w:r w:rsidR="00E24B22" w:rsidRPr="00C92760">
        <w:rPr>
          <w:u w:val="single"/>
        </w:rPr>
        <w:t>na OA</w:t>
      </w:r>
      <w:r w:rsidR="00E24B22">
        <w:t xml:space="preserve"> –</w:t>
      </w:r>
      <w:r>
        <w:t xml:space="preserve"> </w:t>
      </w:r>
      <w:r w:rsidR="00E24B22">
        <w:t xml:space="preserve">na začátku školního roku 2016-2017 studovalo 453 žáků, k 30. 6. 2016 byl počet žáků denního studia 447. Na dálkovém studiu bylo 29 žáků ve 3. ročnících. Průměrná známka školy v 1. pololetí byla 2, 32 a ve 2. pololetí 2, 28. Průměrná absence na žáka v 1. pololetí byla 60 hodin, </w:t>
      </w:r>
      <w:proofErr w:type="gramStart"/>
      <w:r w:rsidR="00E24B22">
        <w:t>ve       2. pololetí</w:t>
      </w:r>
      <w:proofErr w:type="gramEnd"/>
      <w:r w:rsidR="00E24B22">
        <w:t xml:space="preserve"> 55 hodin. Nejlepších výsledků dosahovali žáci 1. ročníků, nejslabších byli </w:t>
      </w:r>
      <w:proofErr w:type="gramStart"/>
      <w:r w:rsidR="00E24B22">
        <w:t>žáci         3. ročníků</w:t>
      </w:r>
      <w:proofErr w:type="gramEnd"/>
      <w:r w:rsidR="00E24B22">
        <w:t>.</w:t>
      </w:r>
      <w:r w:rsidR="000469E4">
        <w:t xml:space="preserve"> Během 1. pololetí bylo uděleno 107 pochval třídního učitele a 29 pochval ředitelky školy; ve 2. pololetí 137 pochval třídního učitele a 14 pochval ředitelky školy. Z kázeňských opatření byl v 1. pololetí 9 žákům udělen druhý stupeň z chování a 1 třetí stupeň; ve 2. pololetí 2 žákům udělen druhý stupeň z chování. Vedení školy se snaží motivovat žáky. 8. </w:t>
      </w:r>
      <w:r w:rsidR="00080874">
        <w:t>z</w:t>
      </w:r>
      <w:r w:rsidR="000469E4">
        <w:t>áří bylo oceněno 13 žáků ve třech kategoriích (vynikající prospěch, aktivní přístup ke studiu, práce pro školu a reprezentace školy)</w:t>
      </w:r>
      <w:r w:rsidR="00080874">
        <w:t>. Součástí ocenění byla i finanční odměna věnovaná Spolkem Pro školu.</w:t>
      </w:r>
    </w:p>
    <w:p w:rsidR="00080874" w:rsidRDefault="00080874" w:rsidP="00864999">
      <w:pPr>
        <w:pStyle w:val="Odstavecseseznamem"/>
      </w:pPr>
      <w:r w:rsidRPr="00C92760">
        <w:rPr>
          <w:u w:val="single"/>
        </w:rPr>
        <w:t xml:space="preserve">Mgr. </w:t>
      </w:r>
      <w:proofErr w:type="spellStart"/>
      <w:r w:rsidRPr="00C92760">
        <w:rPr>
          <w:u w:val="single"/>
        </w:rPr>
        <w:t>Csölle</w:t>
      </w:r>
      <w:proofErr w:type="spellEnd"/>
      <w:r w:rsidRPr="00C92760">
        <w:rPr>
          <w:u w:val="single"/>
        </w:rPr>
        <w:t xml:space="preserve"> informoval o výsledcích školy v programu KVALITA</w:t>
      </w:r>
      <w:r>
        <w:t xml:space="preserve">. Testovány byly v říjnu 2016    1. ročníky a v dubnu 2017 3. ročníky. U 1. ročníků došlo ve srovnání s předchozím rokem k poklesu úspěšnosti v matematice, k nárůstu úspěšnosti v českém jazyce, nejlépe dopadli žáci v anglickém jazyce. U 3. ročníků testování prokázalo, že jim škola dala přidanou hodnotu. </w:t>
      </w:r>
      <w:r>
        <w:lastRenderedPageBreak/>
        <w:t>Nejvyšší přidané hodnoty dosáhli žáci v českém jazyce, třídy obchodní akademie rovněž v angličtině.</w:t>
      </w:r>
    </w:p>
    <w:p w:rsidR="00080874" w:rsidRDefault="00080874" w:rsidP="00864999">
      <w:pPr>
        <w:pStyle w:val="Odstavecseseznamem"/>
      </w:pPr>
      <w:r w:rsidRPr="00C92760">
        <w:rPr>
          <w:u w:val="single"/>
        </w:rPr>
        <w:t>Ing. Kazdová seznámila s</w:t>
      </w:r>
      <w:r w:rsidR="00C13B50" w:rsidRPr="00C92760">
        <w:rPr>
          <w:u w:val="single"/>
        </w:rPr>
        <w:t> </w:t>
      </w:r>
      <w:r w:rsidRPr="00C92760">
        <w:rPr>
          <w:u w:val="single"/>
        </w:rPr>
        <w:t>výsledky</w:t>
      </w:r>
      <w:r w:rsidR="00C13B50" w:rsidRPr="00C92760">
        <w:rPr>
          <w:u w:val="single"/>
        </w:rPr>
        <w:t xml:space="preserve"> vzdělávání na VOŠS</w:t>
      </w:r>
      <w:r w:rsidR="00C13B50">
        <w:t xml:space="preserve"> – k dennímu studiu nastoupilo 200 studentů, v letním období pokračovalo 179 studentů. Na dálkové a kombinované studium nastoupilo 232 studentů, v letním období pokračovalo 191 studentů.</w:t>
      </w:r>
    </w:p>
    <w:p w:rsidR="008835A7" w:rsidRDefault="008835A7" w:rsidP="00864999">
      <w:pPr>
        <w:pStyle w:val="Odstavecseseznamem"/>
      </w:pPr>
      <w:r>
        <w:t xml:space="preserve">Výsledky absolutorií -  v řádném termínu konalo absolutorium 125 studentů – 52 studentů prospělo s vyznamenáním, 6 neprospělo. 18. 9. 2017 z 13 studentů 1 </w:t>
      </w:r>
      <w:proofErr w:type="gramStart"/>
      <w:r>
        <w:t>prospěl                                     s vyznamenáním</w:t>
      </w:r>
      <w:proofErr w:type="gramEnd"/>
      <w:r>
        <w:t>, 9 prospělo, 3 neprospěli.</w:t>
      </w:r>
    </w:p>
    <w:p w:rsidR="008835A7" w:rsidRDefault="008835A7" w:rsidP="00864999">
      <w:pPr>
        <w:pStyle w:val="Odstavecseseznamem"/>
      </w:pPr>
      <w:r w:rsidRPr="00C92760">
        <w:rPr>
          <w:u w:val="single"/>
        </w:rPr>
        <w:t>Výsledky maturitních zkoušek na OA</w:t>
      </w:r>
      <w:r>
        <w:t xml:space="preserve"> -  maturovalo 109 žáků, v jarním </w:t>
      </w:r>
      <w:r w:rsidR="00DA694C">
        <w:t xml:space="preserve">termínu prospělo 86 žáků, </w:t>
      </w:r>
      <w:r>
        <w:t xml:space="preserve">z toho 17 žáků s vyznamenáním, neprospělo 23 žáků. </w:t>
      </w:r>
      <w:r w:rsidR="00DA694C">
        <w:t>U jednotlivých oborů byla míra úspěšnosti vždy vyšší než republikový průměr. V podzimním termínu maturitní zkoušky maturovalo 22 žáků, uspělo 17 žáků.</w:t>
      </w:r>
    </w:p>
    <w:p w:rsidR="00DA694C" w:rsidRDefault="00DA694C" w:rsidP="00864999">
      <w:pPr>
        <w:pStyle w:val="Odstavecseseznamem"/>
      </w:pPr>
      <w:r w:rsidRPr="00C92760">
        <w:rPr>
          <w:u w:val="single"/>
        </w:rPr>
        <w:t>Uplatnění absolventů OA</w:t>
      </w:r>
      <w:r>
        <w:t xml:space="preserve"> – z 92 respondentů, kteří poskytli informace, 78% studuje na vysokých školách, z toho 57% studuje ekonomické obory. Dvě absolventky studují v zahraničí, jedna na univerzitě v Londýně, jedna na univerzitě v Dánsku. Šest respondentů pokračuje ve studiu na vyšší odborné škole, do zaměstnání nastoupili 4, 6</w:t>
      </w:r>
      <w:r w:rsidR="005646C2">
        <w:t xml:space="preserve"> pracuje v zahraničí, 3 jsou vedeni na úřadu práce.</w:t>
      </w:r>
    </w:p>
    <w:p w:rsidR="005646C2" w:rsidRDefault="005646C2" w:rsidP="00864999">
      <w:pPr>
        <w:pStyle w:val="Odstavecseseznamem"/>
      </w:pPr>
      <w:r w:rsidRPr="00C92760">
        <w:rPr>
          <w:u w:val="single"/>
        </w:rPr>
        <w:t>Uplatnění absolventů VOŠS</w:t>
      </w:r>
      <w:r>
        <w:t xml:space="preserve"> – 79% pracuje v oboru, v evidenci úřadu práce jen 3,3%.</w:t>
      </w:r>
    </w:p>
    <w:p w:rsidR="005646C2" w:rsidRDefault="005646C2" w:rsidP="00864999">
      <w:pPr>
        <w:pStyle w:val="Odstavecseseznamem"/>
      </w:pPr>
      <w:r w:rsidRPr="00C92760">
        <w:rPr>
          <w:u w:val="single"/>
        </w:rPr>
        <w:t xml:space="preserve">Ing. Mgr. </w:t>
      </w:r>
      <w:proofErr w:type="spellStart"/>
      <w:r w:rsidRPr="00C92760">
        <w:rPr>
          <w:u w:val="single"/>
        </w:rPr>
        <w:t>Kosturová</w:t>
      </w:r>
      <w:proofErr w:type="spellEnd"/>
      <w:r w:rsidRPr="00C92760">
        <w:rPr>
          <w:u w:val="single"/>
        </w:rPr>
        <w:t xml:space="preserve"> poskytla údaje o prevenci patologických jevů</w:t>
      </w:r>
      <w:r>
        <w:t>. Na realizaci prevence rizikových forem chování u žáků OA se nejvíce podílela školní metodička prevence a zároveň výchovná poradkyně Mgr. Skalská a výchovná poradkyně Mgr. Mikulíková. Byl vypracován Minimální preventivní program a manuál „Opatření školy k omezení školní neúspěšnosti a předčasných odchodů žáků ze školy a rizikového chování žáků“. Škola nabízí hodně volnočasových programů, zároveň se věnuje talentovaným žákům.</w:t>
      </w:r>
    </w:p>
    <w:p w:rsidR="001A5CDF" w:rsidRDefault="001A5CDF" w:rsidP="00864999">
      <w:pPr>
        <w:pStyle w:val="Odstavecseseznamem"/>
      </w:pPr>
      <w:r w:rsidRPr="00C92760">
        <w:rPr>
          <w:u w:val="single"/>
        </w:rPr>
        <w:t xml:space="preserve">Mgr. </w:t>
      </w:r>
      <w:proofErr w:type="spellStart"/>
      <w:r w:rsidRPr="00C92760">
        <w:rPr>
          <w:u w:val="single"/>
        </w:rPr>
        <w:t>Kosturová</w:t>
      </w:r>
      <w:proofErr w:type="spellEnd"/>
      <w:r w:rsidRPr="00C92760">
        <w:rPr>
          <w:u w:val="single"/>
        </w:rPr>
        <w:t xml:space="preserve"> informovala obě školské rady o dalším vzdělávání pedagogických pracovníků</w:t>
      </w:r>
      <w:r>
        <w:t xml:space="preserve">. Vedení školy podporuje i </w:t>
      </w:r>
      <w:proofErr w:type="spellStart"/>
      <w:r>
        <w:t>nepedagogy</w:t>
      </w:r>
      <w:proofErr w:type="spellEnd"/>
      <w:r>
        <w:t xml:space="preserve"> v dalším vzdělávání.</w:t>
      </w:r>
    </w:p>
    <w:p w:rsidR="001A5CDF" w:rsidRDefault="001A5CDF" w:rsidP="00864999">
      <w:pPr>
        <w:pStyle w:val="Odstavecseseznamem"/>
      </w:pPr>
      <w:r w:rsidRPr="00C92760">
        <w:rPr>
          <w:u w:val="single"/>
        </w:rPr>
        <w:t>Ing. Kazdová seznámila členy školských rad s aktivitami OA a její prezentaci na veřejnosti</w:t>
      </w:r>
      <w:r>
        <w:t xml:space="preserve">. Od školního roku 2014/2015 je na škole realizována bilingvní výuka. Žáci 3. a 4. ročníku studují odbornou ekonomickou terminologií v anglickém jazyce, a to v předmětech vybrané kapitoly z ekonomiky a vybrané kapitoly z ekonomie. Žáci měli možnost složit dva certifikáty z anglického jazyka –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in </w:t>
      </w:r>
      <w:proofErr w:type="spellStart"/>
      <w:r>
        <w:t>Englich</w:t>
      </w:r>
      <w:proofErr w:type="spellEnd"/>
      <w:r>
        <w:t xml:space="preserve"> a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Business. OA jako jediná </w:t>
      </w:r>
      <w:proofErr w:type="gramStart"/>
      <w:r>
        <w:t>škola    v kraji</w:t>
      </w:r>
      <w:proofErr w:type="gramEnd"/>
      <w:r>
        <w:t xml:space="preserve"> nabízí možnost přípravy na tento mezinárodní certifikát z obchodní angličtiny, který je vydáván britskou obchodní komorou. Žáci OA tuto zkoušku skládali 6. 4. 2017, všech 50 certifikát získalo, 39 prospělo s</w:t>
      </w:r>
      <w:r w:rsidR="0044178C">
        <w:t> </w:t>
      </w:r>
      <w:r>
        <w:t>vyznamenáním</w:t>
      </w:r>
      <w:r w:rsidR="0044178C">
        <w:t>.</w:t>
      </w:r>
    </w:p>
    <w:p w:rsidR="0044178C" w:rsidRDefault="0044178C" w:rsidP="00864999">
      <w:pPr>
        <w:pStyle w:val="Odstavecseseznamem"/>
      </w:pPr>
      <w:r>
        <w:t>Díky projektu Erasmus + 15 žáků absolvovalo třítýdenní zahraniční praxi v Dublinu.</w:t>
      </w:r>
    </w:p>
    <w:p w:rsidR="0044178C" w:rsidRDefault="0044178C" w:rsidP="00864999">
      <w:pPr>
        <w:pStyle w:val="Odstavecseseznamem"/>
      </w:pPr>
      <w:r>
        <w:t>Ve školním roce 2016/2017 pracovalo ve škole9 fiktivních firem. Firmy se zúčastnily několika veletrhů. 22. 2. 2017 pořádala škola již 9. ostravský veletrh fiktivních firem.</w:t>
      </w:r>
    </w:p>
    <w:p w:rsidR="0044178C" w:rsidRDefault="0044178C" w:rsidP="00864999">
      <w:pPr>
        <w:pStyle w:val="Odstavecseseznamem"/>
      </w:pPr>
      <w:r>
        <w:t>Další oblastí, které se škola dlouhodobě věnuje, je environmentální výchova. Dlouhodobě pracuje s Klubem ekologické výchovy. Botanické zahrada školy byla zařazena do mezinárodního systému přírodních zahrad. Tradiční Den zdraví proběhl 14. 6. 2017 v rámci akce Moravskoslezského kraje Zdravý týden.</w:t>
      </w:r>
      <w:r w:rsidR="00ED39FB">
        <w:t xml:space="preserve"> V květnu byla realizována Jarní </w:t>
      </w:r>
      <w:proofErr w:type="spellStart"/>
      <w:r w:rsidR="00ED39FB">
        <w:t>ekoškola</w:t>
      </w:r>
      <w:proofErr w:type="spellEnd"/>
      <w:r w:rsidR="00ED39FB">
        <w:t xml:space="preserve"> pro 12 žáků OA a 12 žáků ZŠ Generála Janka</w:t>
      </w:r>
      <w:r w:rsidR="00DA209E">
        <w:t>.</w:t>
      </w:r>
    </w:p>
    <w:p w:rsidR="00DA209E" w:rsidRDefault="00DA209E" w:rsidP="00864999">
      <w:pPr>
        <w:pStyle w:val="Odstavecseseznamem"/>
      </w:pPr>
      <w:r>
        <w:t>Rovněž problematikou finanční gramotnosti se škola zabývá dlouhodobě. Za tímto účelem bylo pořízeno několik sad deskové hry Finanční svoboda, ve které jsou pořádány turnaje.</w:t>
      </w:r>
    </w:p>
    <w:p w:rsidR="00DA209E" w:rsidRDefault="00DA209E" w:rsidP="00864999">
      <w:pPr>
        <w:pStyle w:val="Odstavecseseznamem"/>
      </w:pPr>
      <w:r>
        <w:t xml:space="preserve">Žáci školy byli úspěšní v řadě soutěží – např. 3 žáci se zúčastnili soutěže „Účetní tým“ ve Znojmě, kde obsadili 2. místo a postoupili do celostátního finále, kde se umístili na 5. místě. Skvěle se v soutěžích umísťuje školní časopis </w:t>
      </w:r>
      <w:proofErr w:type="spellStart"/>
      <w:r>
        <w:t>Oaočko</w:t>
      </w:r>
      <w:proofErr w:type="spellEnd"/>
      <w:r>
        <w:t>. Jedna studentka získala 3. místo v okresním kole středoškolské odborné činnosti s prací na téma</w:t>
      </w:r>
      <w:r w:rsidR="00EB7E3C">
        <w:t xml:space="preserve"> </w:t>
      </w:r>
      <w:r>
        <w:t>“Problematika mladých voličů“.</w:t>
      </w:r>
    </w:p>
    <w:p w:rsidR="00DA209E" w:rsidRDefault="00DA209E" w:rsidP="00864999">
      <w:pPr>
        <w:pStyle w:val="Odstavecseseznamem"/>
      </w:pPr>
      <w:r w:rsidRPr="0082794B">
        <w:rPr>
          <w:u w:val="single"/>
        </w:rPr>
        <w:t>Ing. Zátopková informovala o aktivitách VOŠS</w:t>
      </w:r>
      <w:r w:rsidR="00EB7E3C" w:rsidRPr="0082794B">
        <w:rPr>
          <w:u w:val="single"/>
        </w:rPr>
        <w:t xml:space="preserve"> a její prezentaci na veřejnosti </w:t>
      </w:r>
      <w:r w:rsidR="00EB7E3C">
        <w:t>–</w:t>
      </w:r>
      <w:r w:rsidR="0018235E">
        <w:t xml:space="preserve"> škola svou činnost propagovala na odborných konferencích, workshopech, seminářích, odborných přednáškách, při charitativní činnosti, v rámci dobrovolnictví, při odborné praxi studentů, při vernisážích v galerii Svět, v rámci AVOŠ a ASVSP.</w:t>
      </w:r>
    </w:p>
    <w:p w:rsidR="0082794B" w:rsidRDefault="0018235E" w:rsidP="0082794B">
      <w:pPr>
        <w:pStyle w:val="Odstavecseseznamem"/>
      </w:pPr>
      <w:r w:rsidRPr="0082794B">
        <w:rPr>
          <w:u w:val="single"/>
        </w:rPr>
        <w:t>Ing. Zátopková se obrátila na členy školské rady při VOŠS s návrhem na úpravu školního řádu</w:t>
      </w:r>
      <w:r w:rsidR="0082794B" w:rsidRPr="0082794B">
        <w:rPr>
          <w:u w:val="single"/>
        </w:rPr>
        <w:t xml:space="preserve"> VOŠS</w:t>
      </w:r>
      <w:r>
        <w:t>.</w:t>
      </w:r>
      <w:r w:rsidR="0082794B">
        <w:t xml:space="preserve"> Změna reaguje na novelu školského zákona (platnost od 1. 9. 2017). V části Povinnosti studenta přibyl odstavec:  „Ve škole, na pracovištích i na veřejnosti vystupovat slušně, nechovat se hrubě (slovní a úmyslné fyzické útoky vůči zaměstnancům školy, odborných pracovišť, ostatním studentům, konat vždy v souladu s obecně platnými právními předpisy, mravními zásadami; svým vystupováním nepoškozovat dobrou pověst školy“.</w:t>
      </w:r>
    </w:p>
    <w:p w:rsidR="0082794B" w:rsidRDefault="0082794B" w:rsidP="0082794B">
      <w:pPr>
        <w:pStyle w:val="Odstavecseseznamem"/>
      </w:pPr>
      <w:r>
        <w:t>V části Školné – došlo ke změně: Podle ustanovení §14 ods.2 se školné snižuje o 50% pokud: a) student dosáhl průměrného prospěchu 1,0 v každém období minulého školního roku</w:t>
      </w:r>
    </w:p>
    <w:p w:rsidR="0082794B" w:rsidRDefault="0082794B" w:rsidP="0082794B">
      <w:pPr>
        <w:pStyle w:val="Odstavecseseznamem"/>
      </w:pPr>
      <w:r>
        <w:t>c) jedná se o studenta, který je osobou se zdravotním postižením (držitel průkazu ZTP, ZTP/P)</w:t>
      </w:r>
    </w:p>
    <w:p w:rsidR="00C92760" w:rsidRPr="00C92760" w:rsidRDefault="008423D2" w:rsidP="00C92760">
      <w:pPr>
        <w:pStyle w:val="Odstavecseseznamem"/>
        <w:rPr>
          <w:b/>
        </w:rPr>
      </w:pPr>
      <w:r>
        <w:rPr>
          <w:b/>
        </w:rPr>
        <w:t>Navržené změny Školního řádu VOŠS školská rada při VOŠS jednomyslně schválila.</w:t>
      </w:r>
    </w:p>
    <w:p w:rsidR="0018235E" w:rsidRDefault="0018235E" w:rsidP="00864999">
      <w:pPr>
        <w:pStyle w:val="Odstavecseseznamem"/>
      </w:pPr>
      <w:r>
        <w:t>Ing. Zátopková informovala členy školské rady s problémem naplnit kapacitu VOŠS. V letošním školním roce ještě chybí 130 studentů, ve 4.</w:t>
      </w:r>
      <w:r w:rsidR="005D310C">
        <w:t xml:space="preserve"> k</w:t>
      </w:r>
      <w:r>
        <w:t>ole přijímacího řízení bylo přijato ještě 6 studentů. Vedení školy muselo snížit</w:t>
      </w:r>
      <w:r w:rsidR="005D310C">
        <w:t xml:space="preserve"> </w:t>
      </w:r>
      <w:r>
        <w:t>o 1,5 úvazku počet zaměstnanců, upravilo organizační schéma</w:t>
      </w:r>
      <w:r w:rsidR="005D310C">
        <w:t>, vypracovalo „Opatření ke snížení neúspěšnosti studentů“, zavedlo adaptační období, zmírnilo hodnocení. Z evaluace vyplývá</w:t>
      </w:r>
      <w:r w:rsidR="008423D2">
        <w:t xml:space="preserve">, že 2/3 studentů jsou </w:t>
      </w:r>
      <w:proofErr w:type="gramStart"/>
      <w:r w:rsidR="008423D2">
        <w:t>spokojeny,</w:t>
      </w:r>
      <w:r w:rsidR="005D310C">
        <w:t xml:space="preserve">  studium</w:t>
      </w:r>
      <w:proofErr w:type="gramEnd"/>
      <w:r w:rsidR="005D310C">
        <w:t xml:space="preserve"> naplňuje jejich představy. Důvodem odchodu z VOŠS je v 54% přestup na VŠ.</w:t>
      </w:r>
    </w:p>
    <w:p w:rsidR="005D310C" w:rsidRDefault="005D310C" w:rsidP="00864999">
      <w:pPr>
        <w:pStyle w:val="Odstavecseseznamem"/>
      </w:pPr>
      <w:r>
        <w:t>Ing. Zátopková informovala o blížícím se 50. výročí existence školy. 20. 3. 2018 škola připravuje odbornou konferenci na téma „Ochrana lidské důstojnosti člověka“</w:t>
      </w:r>
      <w:r w:rsidR="005561DA">
        <w:t>. Škola rovněž připravuje nový obor „Sociální pedagogika“.</w:t>
      </w:r>
    </w:p>
    <w:p w:rsidR="005561DA" w:rsidRDefault="005561DA" w:rsidP="00864999">
      <w:pPr>
        <w:pStyle w:val="Odstavecseseznamem"/>
      </w:pPr>
      <w:r>
        <w:t>V Inspekční zprávě byla VOŠS hodnocena velmi pozitivně jako „Příklad dobré praxe“.</w:t>
      </w:r>
    </w:p>
    <w:p w:rsidR="008423D2" w:rsidRDefault="008423D2" w:rsidP="00864999">
      <w:pPr>
        <w:pStyle w:val="Odstavecseseznamem"/>
      </w:pPr>
      <w:r>
        <w:rPr>
          <w:u w:val="single"/>
        </w:rPr>
        <w:t>Ing. Eva Kazdová seznámila členy obou školských rad s výsledky inspekční činnosti provedené Českou školní inspekcí.</w:t>
      </w:r>
      <w:r>
        <w:t xml:space="preserve"> Byla provedena ve dnech 7. – 12. dubna 2017. Nebyly zjištěny závažnější nedostatky.</w:t>
      </w:r>
    </w:p>
    <w:p w:rsidR="008423D2" w:rsidRDefault="008423D2" w:rsidP="00864999">
      <w:pPr>
        <w:pStyle w:val="Odstavecseseznamem"/>
      </w:pPr>
      <w:r>
        <w:rPr>
          <w:u w:val="single"/>
        </w:rPr>
        <w:t>Ing.</w:t>
      </w:r>
      <w:r>
        <w:t xml:space="preserve"> </w:t>
      </w:r>
      <w:proofErr w:type="spellStart"/>
      <w:r>
        <w:rPr>
          <w:u w:val="single"/>
        </w:rPr>
        <w:t>Kosturová</w:t>
      </w:r>
      <w:proofErr w:type="spellEnd"/>
      <w:r>
        <w:rPr>
          <w:u w:val="single"/>
        </w:rPr>
        <w:t xml:space="preserve">  poskytla údaje o hospodaření školy a o zapojení do programů.</w:t>
      </w:r>
      <w:r>
        <w:t xml:space="preserve"> Erasmus + na odbornou praxi 15 studentů a 2 učitelů do Irska, letos do Německa, Španělska, Velké Británie.</w:t>
      </w:r>
    </w:p>
    <w:p w:rsidR="008423D2" w:rsidRDefault="008423D2" w:rsidP="00864999">
      <w:pPr>
        <w:pStyle w:val="Odstavecseseznamem"/>
      </w:pPr>
      <w:r>
        <w:t>Projekty z cizích zdrojů</w:t>
      </w:r>
      <w:r w:rsidR="00950DAE">
        <w:t xml:space="preserve"> na Systematickou podporu talentovaných žáků, na podporu bilingvní výuky, na posílení odborných kompetencí – zaměřen na badatelskou a environmentální činnost, na soutěž v </w:t>
      </w:r>
      <w:proofErr w:type="spellStart"/>
      <w:r w:rsidR="00950DAE">
        <w:t>typingu</w:t>
      </w:r>
      <w:proofErr w:type="spellEnd"/>
      <w:r w:rsidR="00950DAE">
        <w:t>, na ostravský veletrh fiktivních firem. Projekt V4 byl už v lednu 2017 ukončen.</w:t>
      </w:r>
    </w:p>
    <w:p w:rsidR="00950DAE" w:rsidRDefault="00950DAE" w:rsidP="00864999">
      <w:pPr>
        <w:pStyle w:val="Odstavecseseznamem"/>
        <w:rPr>
          <w:u w:val="single"/>
        </w:rPr>
      </w:pPr>
      <w:r>
        <w:rPr>
          <w:u w:val="single"/>
        </w:rPr>
        <w:t xml:space="preserve">Ing. </w:t>
      </w:r>
      <w:proofErr w:type="spellStart"/>
      <w:r>
        <w:rPr>
          <w:u w:val="single"/>
        </w:rPr>
        <w:t>Kosturová</w:t>
      </w:r>
      <w:proofErr w:type="spellEnd"/>
      <w:r>
        <w:rPr>
          <w:u w:val="single"/>
        </w:rPr>
        <w:t xml:space="preserve"> informovala o spolupráci s odborovými organizacemi, organizacemi zaměstnavatelů a dalšími partnery při plnění úkolů ve vzdělávání.</w:t>
      </w:r>
    </w:p>
    <w:p w:rsidR="00950DAE" w:rsidRDefault="00950DAE" w:rsidP="00864999">
      <w:pPr>
        <w:pStyle w:val="Odstavecseseznamem"/>
      </w:pPr>
      <w:r>
        <w:t>Obě části školy OA i VOŠ</w:t>
      </w:r>
      <w:r w:rsidR="00967E0E">
        <w:t>S si provádí vlastní hodnocení,</w:t>
      </w:r>
      <w:r>
        <w:t xml:space="preserve"> v uplynulém školním roce na téma Zapojení studentů prvních ročníků.</w:t>
      </w:r>
    </w:p>
    <w:p w:rsidR="00950DAE" w:rsidRDefault="00950DAE" w:rsidP="00864999">
      <w:pPr>
        <w:pStyle w:val="Odstavecseseznamem"/>
        <w:rPr>
          <w:b/>
        </w:rPr>
      </w:pPr>
      <w:r>
        <w:rPr>
          <w:b/>
        </w:rPr>
        <w:t>Výroční zpráva o činnosti školy za školní rok 2016 – 2017 byla</w:t>
      </w:r>
      <w:r w:rsidR="00C92760">
        <w:rPr>
          <w:b/>
        </w:rPr>
        <w:t xml:space="preserve"> členy obou školských rad jednomyslně schválena.</w:t>
      </w:r>
    </w:p>
    <w:p w:rsidR="00C92760" w:rsidRPr="00967E0E" w:rsidRDefault="00967E0E" w:rsidP="00C92760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Mgr. </w:t>
      </w:r>
      <w:proofErr w:type="spellStart"/>
      <w:r>
        <w:rPr>
          <w:u w:val="single"/>
        </w:rPr>
        <w:t>Csölle</w:t>
      </w:r>
      <w:proofErr w:type="spellEnd"/>
      <w:r>
        <w:rPr>
          <w:u w:val="single"/>
        </w:rPr>
        <w:t xml:space="preserve"> předložil členům školské rady při OA návrh na změny v Pravidlech pro hodnocení výsledků vzdělávání žáků obchodní akademie.</w:t>
      </w:r>
    </w:p>
    <w:p w:rsidR="00967E0E" w:rsidRDefault="00967E0E" w:rsidP="00967E0E">
      <w:pPr>
        <w:pStyle w:val="Odstavecseseznamem"/>
      </w:pPr>
      <w:r>
        <w:t>V části 2. Získávání podkladů pro hodnocení a klasifikaci</w:t>
      </w:r>
    </w:p>
    <w:p w:rsidR="00967E0E" w:rsidRDefault="00967E0E" w:rsidP="00967E0E">
      <w:pPr>
        <w:pStyle w:val="Odstavecseseznamem"/>
      </w:pPr>
      <w:r>
        <w:t>e) Přistihne-li učitel žáka při kontrole vědomostí a dovedností při podvodu nebo pokusu o podvod, může být žák hodnocen stupněm „nedostatečný“. Zároveň může být žák kázeňsky potrestán.</w:t>
      </w:r>
    </w:p>
    <w:p w:rsidR="00967E0E" w:rsidRDefault="00967E0E" w:rsidP="00967E0E">
      <w:pPr>
        <w:pStyle w:val="Odstavecseseznamem"/>
      </w:pPr>
      <w:r>
        <w:t>III. Hodnocení a klasifikace chování žáků a výchovná opatření</w:t>
      </w:r>
    </w:p>
    <w:p w:rsidR="00A331F1" w:rsidRDefault="00967E0E" w:rsidP="00967E0E">
      <w:pPr>
        <w:pStyle w:val="Odstavecseseznamem"/>
      </w:pPr>
      <w:r>
        <w:t>3. Ředitelka školy může v případě závažného zaviněného porušení povinností stanovených školským zákonem nebo školním řádem rozhodnout o podmíněném vyloučení nebo vyloučení žáka ze školy. V případě zvláště závažného porušení povinností stanovených školským zákonem ředitelka vyloučí žáka ze š</w:t>
      </w:r>
      <w:r w:rsidR="00A331F1">
        <w:t>koly. V rozhodnutí o podmíněném vyloučení,</w:t>
      </w:r>
      <w:r>
        <w:t xml:space="preserve"> stanoví ředitelka zkušební lhůtu, a to nejdéle na dobu jednoho roku. </w:t>
      </w:r>
      <w:proofErr w:type="gramStart"/>
      <w:r>
        <w:t>Dopustí</w:t>
      </w:r>
      <w:proofErr w:type="gramEnd"/>
      <w:r>
        <w:t xml:space="preserve"> </w:t>
      </w:r>
      <w:r w:rsidR="00A331F1">
        <w:t>–</w:t>
      </w:r>
      <w:proofErr w:type="spellStart"/>
      <w:proofErr w:type="gramStart"/>
      <w:r w:rsidR="00A331F1">
        <w:t>li</w:t>
      </w:r>
      <w:proofErr w:type="spellEnd"/>
      <w:proofErr w:type="gramEnd"/>
      <w:r w:rsidR="00A331F1">
        <w:t xml:space="preserve"> se žák v průběhu zkušební lhůty dalšího zaviněného porušení povinností stanovených školským zákonem nebo školním řádem, může ředitelka rozhodnout o jeho vyloučení.</w:t>
      </w:r>
    </w:p>
    <w:p w:rsidR="00967E0E" w:rsidRDefault="00A331F1" w:rsidP="00967E0E">
      <w:pPr>
        <w:pStyle w:val="Odstavecseseznamem"/>
      </w:pPr>
      <w:r>
        <w:t xml:space="preserve"> Za zvláště hrubé opakované slovní a úmyslné fyzické útoky žáka vůči zaměstnancům školy nebo vůči ostatním žákům vyloučí ředitelka žáka ze školy.</w:t>
      </w:r>
    </w:p>
    <w:p w:rsidR="00A331F1" w:rsidRDefault="00A331F1" w:rsidP="00967E0E">
      <w:pPr>
        <w:pStyle w:val="Odstavecseseznamem"/>
      </w:pPr>
    </w:p>
    <w:p w:rsidR="00A331F1" w:rsidRDefault="00A331F1" w:rsidP="00967E0E">
      <w:pPr>
        <w:pStyle w:val="Odstavecseseznamem"/>
        <w:rPr>
          <w:u w:val="single"/>
        </w:rPr>
      </w:pPr>
      <w:r>
        <w:rPr>
          <w:u w:val="single"/>
        </w:rPr>
        <w:t xml:space="preserve">Mgr. </w:t>
      </w:r>
      <w:proofErr w:type="spellStart"/>
      <w:r>
        <w:rPr>
          <w:u w:val="single"/>
        </w:rPr>
        <w:t>Csölle</w:t>
      </w:r>
      <w:proofErr w:type="spellEnd"/>
      <w:r>
        <w:rPr>
          <w:u w:val="single"/>
        </w:rPr>
        <w:t xml:space="preserve"> předložil také návrh na úpravu Školního řádu obchodní akademie:</w:t>
      </w:r>
    </w:p>
    <w:p w:rsidR="00A331F1" w:rsidRDefault="00A331F1" w:rsidP="00967E0E">
      <w:pPr>
        <w:pStyle w:val="Odstavecseseznamem"/>
      </w:pPr>
      <w:r>
        <w:t>V části Povinnosti žáků a zákonných zástupců nezletilých žáků</w:t>
      </w:r>
    </w:p>
    <w:p w:rsidR="00A331F1" w:rsidRDefault="00A331F1" w:rsidP="00967E0E">
      <w:pPr>
        <w:pStyle w:val="Odstavecseseznamem"/>
      </w:pPr>
      <w:r>
        <w:t>19. Žáci čekající v polední přestávce na výuku se chovají ukázněně.</w:t>
      </w:r>
    </w:p>
    <w:p w:rsidR="00A331F1" w:rsidRDefault="00A331F1" w:rsidP="00967E0E">
      <w:pPr>
        <w:pStyle w:val="Odstavecseseznamem"/>
      </w:pPr>
      <w:r>
        <w:t>V části IV. Bezpečnost a ochrana zdraví žáků, ochrana před sociálně patologickými jevy</w:t>
      </w:r>
    </w:p>
    <w:p w:rsidR="00A331F1" w:rsidRDefault="00A331F1" w:rsidP="00A331F1">
      <w:pPr>
        <w:pStyle w:val="Odstavecseseznamem"/>
        <w:numPr>
          <w:ilvl w:val="0"/>
          <w:numId w:val="2"/>
        </w:numPr>
      </w:pPr>
      <w:r>
        <w:t>Při podezření na požití alkoholu či jiné návykové látky se škola obrátí na policii.</w:t>
      </w:r>
    </w:p>
    <w:p w:rsidR="00A331F1" w:rsidRDefault="00A331F1" w:rsidP="00A331F1">
      <w:pPr>
        <w:ind w:left="720"/>
      </w:pPr>
      <w:proofErr w:type="gramStart"/>
      <w:r>
        <w:t xml:space="preserve">5.  </w:t>
      </w:r>
      <w:proofErr w:type="gramEnd"/>
      <w:r>
        <w:t>Úmyslný útok (slovní nebo fyzický), projevy šikanování, omezování osobní svobody, ponižování, zneužívání informačních technologií, znevažování důstojnosti apod., kterých by se dopouštěl</w:t>
      </w:r>
      <w:r w:rsidR="00AE097A">
        <w:t xml:space="preserve"> kdokoli vůči komukoli (žáci i dospělí), jsou v prostorách školy a při všech školních akcích přísně zakázány a jsou považovány za závažný až zvláště závažný přestupek proti školnímu řádu.</w:t>
      </w:r>
    </w:p>
    <w:p w:rsidR="00AE097A" w:rsidRDefault="00AE097A" w:rsidP="00A331F1">
      <w:pPr>
        <w:ind w:left="720"/>
      </w:pPr>
      <w:r>
        <w:rPr>
          <w:b/>
        </w:rPr>
        <w:t>Školská rada při OA jednomyslně schválila Pravidla pro hodnocení výsledků vzdělávání žáků obchodní akademie a Školní řád obchodní akademie. Vstupují v platnost 10. října 2017.</w:t>
      </w:r>
    </w:p>
    <w:p w:rsidR="00AE097A" w:rsidRDefault="00AE097A" w:rsidP="00A331F1">
      <w:pPr>
        <w:ind w:left="720"/>
      </w:pPr>
    </w:p>
    <w:p w:rsidR="00AE097A" w:rsidRDefault="00AE097A" w:rsidP="00A331F1">
      <w:pPr>
        <w:ind w:left="720"/>
      </w:pPr>
      <w:r>
        <w:t>Diskuse:</w:t>
      </w:r>
    </w:p>
    <w:p w:rsidR="00AE097A" w:rsidRDefault="00AE097A" w:rsidP="00A331F1">
      <w:pPr>
        <w:ind w:left="720"/>
      </w:pPr>
      <w:r>
        <w:t xml:space="preserve">Vojtěch </w:t>
      </w:r>
      <w:proofErr w:type="spellStart"/>
      <w:r>
        <w:t>Jasinski</w:t>
      </w:r>
      <w:proofErr w:type="spellEnd"/>
      <w:r>
        <w:t xml:space="preserve"> -  člen školské rady na OA vznesl stížnost žáků na 40 minutovou obědovou pauzu, v jídelně najednou celá škola.</w:t>
      </w:r>
    </w:p>
    <w:p w:rsidR="00AE097A" w:rsidRDefault="00AE097A" w:rsidP="00A331F1">
      <w:pPr>
        <w:ind w:left="720"/>
      </w:pPr>
      <w:r>
        <w:t xml:space="preserve">Mgr. </w:t>
      </w:r>
      <w:proofErr w:type="spellStart"/>
      <w:r>
        <w:t>Csölle</w:t>
      </w:r>
      <w:proofErr w:type="spellEnd"/>
      <w:r>
        <w:t xml:space="preserve"> – hledá se optimální řeše</w:t>
      </w:r>
      <w:r w:rsidR="00DF4657">
        <w:t>ní, je více variant, ale i možnost</w:t>
      </w:r>
      <w:r>
        <w:t>, že vyučování bude končit 14:55 místo 14:35.</w:t>
      </w:r>
    </w:p>
    <w:p w:rsidR="00AD5940" w:rsidRDefault="00AD5940" w:rsidP="00A331F1">
      <w:pPr>
        <w:ind w:left="720"/>
      </w:pPr>
    </w:p>
    <w:p w:rsidR="00AD5940" w:rsidRDefault="00AD5940" w:rsidP="00A331F1">
      <w:pPr>
        <w:ind w:left="720"/>
      </w:pPr>
    </w:p>
    <w:p w:rsidR="00AD5940" w:rsidRPr="00AE097A" w:rsidRDefault="00AD5940" w:rsidP="00A331F1">
      <w:pPr>
        <w:ind w:left="720"/>
      </w:pPr>
      <w:r>
        <w:t>Zapsala: Mgr. Zdeňka Zamazalová, předsedkyně školské rady na OA, 10. 10. 2017</w:t>
      </w:r>
      <w:bookmarkStart w:id="0" w:name="_GoBack"/>
      <w:bookmarkEnd w:id="0"/>
    </w:p>
    <w:sectPr w:rsidR="00AD5940" w:rsidRPr="00AE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96"/>
    <w:multiLevelType w:val="hybridMultilevel"/>
    <w:tmpl w:val="AB1CE3D0"/>
    <w:lvl w:ilvl="0" w:tplc="D118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644C25"/>
    <w:multiLevelType w:val="hybridMultilevel"/>
    <w:tmpl w:val="58204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56"/>
    <w:rsid w:val="000469E4"/>
    <w:rsid w:val="00080874"/>
    <w:rsid w:val="0018235E"/>
    <w:rsid w:val="001A5CDF"/>
    <w:rsid w:val="0044178C"/>
    <w:rsid w:val="005501BA"/>
    <w:rsid w:val="005561DA"/>
    <w:rsid w:val="005646C2"/>
    <w:rsid w:val="0059089C"/>
    <w:rsid w:val="005D310C"/>
    <w:rsid w:val="0082794B"/>
    <w:rsid w:val="008423D2"/>
    <w:rsid w:val="00864999"/>
    <w:rsid w:val="008835A7"/>
    <w:rsid w:val="00950DAE"/>
    <w:rsid w:val="00967E0E"/>
    <w:rsid w:val="00991556"/>
    <w:rsid w:val="00A331F1"/>
    <w:rsid w:val="00AD5940"/>
    <w:rsid w:val="00AE097A"/>
    <w:rsid w:val="00C13B50"/>
    <w:rsid w:val="00C92760"/>
    <w:rsid w:val="00D32563"/>
    <w:rsid w:val="00DA209E"/>
    <w:rsid w:val="00DA694C"/>
    <w:rsid w:val="00DF4657"/>
    <w:rsid w:val="00E24B22"/>
    <w:rsid w:val="00EB7E3C"/>
    <w:rsid w:val="00E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8998B5D5</Template>
  <TotalTime>1</TotalTime>
  <Pages>4</Pages>
  <Words>1816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Zamazalová</dc:creator>
  <cp:lastModifiedBy>Zdeňka Zamazalová</cp:lastModifiedBy>
  <cp:revision>2</cp:revision>
  <dcterms:created xsi:type="dcterms:W3CDTF">2017-10-24T13:34:00Z</dcterms:created>
  <dcterms:modified xsi:type="dcterms:W3CDTF">2017-10-24T13:34:00Z</dcterms:modified>
</cp:coreProperties>
</file>